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dny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charset w:val="00"/>
    <w:family w:val="auto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6049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1A15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A4BB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A2EA2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F210D23"/>
    <w:multiLevelType w:val="multilevel"/>
    <w:tmpl w:val="A42A4F32"/>
    <w:styleLink w:val="ECBpublicationsheadings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5" w15:restartNumberingAfterBreak="0">
    <w:nsid w:val="19DE22AD"/>
    <w:multiLevelType w:val="hybridMultilevel"/>
    <w:tmpl w:val="61BE2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05D"/>
    <w:multiLevelType w:val="hybridMultilevel"/>
    <w:tmpl w:val="CEE83F38"/>
    <w:lvl w:ilvl="0" w:tplc="9E08175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35B2332C"/>
    <w:multiLevelType w:val="hybridMultilevel"/>
    <w:tmpl w:val="B89250C4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16453"/>
    <w:multiLevelType w:val="multilevel"/>
    <w:tmpl w:val="CAFEFCA6"/>
    <w:styleLink w:val="ECBBoxListNumber"/>
    <w:lvl w:ilvl="0">
      <w:start w:val="1"/>
      <w:numFmt w:val="decimal"/>
      <w:pStyle w:val="Box-ListNumber1"/>
      <w:lvlText w:val="%1."/>
      <w:lvlJc w:val="left"/>
      <w:pPr>
        <w:tabs>
          <w:tab w:val="num" w:pos="-2070"/>
        </w:tabs>
        <w:ind w:left="-2070" w:hanging="425"/>
      </w:pPr>
      <w:rPr>
        <w:rFonts w:hint="default"/>
      </w:rPr>
    </w:lvl>
    <w:lvl w:ilvl="1">
      <w:start w:val="1"/>
      <w:numFmt w:val="lowerLetter"/>
      <w:pStyle w:val="Box-ListNumber2"/>
      <w:lvlText w:val="(%2)"/>
      <w:lvlJc w:val="left"/>
      <w:pPr>
        <w:tabs>
          <w:tab w:val="num" w:pos="-1645"/>
        </w:tabs>
        <w:ind w:left="-164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9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0" w15:restartNumberingAfterBreak="0">
    <w:nsid w:val="43A0014D"/>
    <w:multiLevelType w:val="multilevel"/>
    <w:tmpl w:val="C3563620"/>
    <w:styleLink w:val="ECBBoxBulletlist"/>
    <w:lvl w:ilvl="0">
      <w:start w:val="1"/>
      <w:numFmt w:val="bullet"/>
      <w:pStyle w:val="Box-ListBullet1"/>
      <w:lvlText w:val=""/>
      <w:lvlJc w:val="left"/>
      <w:pPr>
        <w:tabs>
          <w:tab w:val="num" w:pos="-2070"/>
        </w:tabs>
        <w:ind w:left="-2070" w:hanging="425"/>
      </w:pPr>
      <w:rPr>
        <w:rFonts w:ascii="Symbol" w:hAnsi="Symbol" w:hint="default"/>
      </w:rPr>
    </w:lvl>
    <w:lvl w:ilvl="1">
      <w:start w:val="1"/>
      <w:numFmt w:val="bullet"/>
      <w:pStyle w:val="Box-ListBullet2"/>
      <w:lvlText w:val=""/>
      <w:lvlJc w:val="left"/>
      <w:pPr>
        <w:tabs>
          <w:tab w:val="num" w:pos="-1645"/>
        </w:tabs>
        <w:ind w:left="-1645" w:hanging="425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11" w15:restartNumberingAfterBreak="0">
    <w:nsid w:val="4A7E7E4A"/>
    <w:multiLevelType w:val="hybridMultilevel"/>
    <w:tmpl w:val="B01214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502F3"/>
    <w:multiLevelType w:val="multilevel"/>
    <w:tmpl w:val="7A044ACE"/>
    <w:styleLink w:val="ECB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13" w15:restartNumberingAfterBreak="0">
    <w:nsid w:val="60526FE1"/>
    <w:multiLevelType w:val="hybridMultilevel"/>
    <w:tmpl w:val="9DA4318A"/>
    <w:lvl w:ilvl="0" w:tplc="333A9898">
      <w:numFmt w:val="bullet"/>
      <w:lvlText w:val=""/>
      <w:lvlJc w:val="left"/>
      <w:pPr>
        <w:ind w:left="720" w:hanging="360"/>
      </w:pPr>
      <w:rPr>
        <w:rFonts w:ascii="Symbol" w:eastAsia="Times New Roman" w:hAnsi="Symbol" w:cs="Sendny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0715D"/>
    <w:multiLevelType w:val="hybridMultilevel"/>
    <w:tmpl w:val="D51ADB0E"/>
    <w:lvl w:ilvl="0" w:tplc="17CC5BE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4"/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6"/>
  </w:num>
  <w:num w:numId="18">
    <w:abstractNumId w:val="7"/>
  </w:num>
  <w:num w:numId="19">
    <w:abstractNumId w:val="14"/>
  </w:num>
  <w:num w:numId="20">
    <w:abstractNumId w:val="5"/>
  </w:num>
  <w:num w:numId="2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autoFormatOverride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PUBLICATIONS_SHORT DOCUMENT_REPORT ECB SSM"/>
  </w:docVars>
  <w:rsids>
    <w:rsidRoot w:val="00A925B6"/>
    <w:rsid w:val="00006C71"/>
    <w:rsid w:val="00010310"/>
    <w:rsid w:val="00010A4E"/>
    <w:rsid w:val="00012BE7"/>
    <w:rsid w:val="00020E93"/>
    <w:rsid w:val="00023CF8"/>
    <w:rsid w:val="00030510"/>
    <w:rsid w:val="00030AD4"/>
    <w:rsid w:val="000337C2"/>
    <w:rsid w:val="00037F4F"/>
    <w:rsid w:val="00041FB8"/>
    <w:rsid w:val="0005570A"/>
    <w:rsid w:val="00055F69"/>
    <w:rsid w:val="0006224B"/>
    <w:rsid w:val="00063708"/>
    <w:rsid w:val="00065988"/>
    <w:rsid w:val="000666DB"/>
    <w:rsid w:val="00071495"/>
    <w:rsid w:val="00072FFA"/>
    <w:rsid w:val="00084983"/>
    <w:rsid w:val="00086A79"/>
    <w:rsid w:val="00086FBE"/>
    <w:rsid w:val="0009368F"/>
    <w:rsid w:val="000937F5"/>
    <w:rsid w:val="00093CE9"/>
    <w:rsid w:val="00094D17"/>
    <w:rsid w:val="00096B07"/>
    <w:rsid w:val="000A16E1"/>
    <w:rsid w:val="000A247D"/>
    <w:rsid w:val="000A6802"/>
    <w:rsid w:val="000B122D"/>
    <w:rsid w:val="000B56F4"/>
    <w:rsid w:val="000B6932"/>
    <w:rsid w:val="000B6FE1"/>
    <w:rsid w:val="000C5248"/>
    <w:rsid w:val="000C58D6"/>
    <w:rsid w:val="000C59D1"/>
    <w:rsid w:val="000C60DC"/>
    <w:rsid w:val="000D56EA"/>
    <w:rsid w:val="000F057F"/>
    <w:rsid w:val="0011029F"/>
    <w:rsid w:val="00110E6C"/>
    <w:rsid w:val="001115F2"/>
    <w:rsid w:val="00113BC7"/>
    <w:rsid w:val="0011432B"/>
    <w:rsid w:val="00121476"/>
    <w:rsid w:val="00127F2B"/>
    <w:rsid w:val="00131328"/>
    <w:rsid w:val="00133ACA"/>
    <w:rsid w:val="00134382"/>
    <w:rsid w:val="00142F3D"/>
    <w:rsid w:val="00143A07"/>
    <w:rsid w:val="00147046"/>
    <w:rsid w:val="001478D8"/>
    <w:rsid w:val="001501B2"/>
    <w:rsid w:val="00152F58"/>
    <w:rsid w:val="00160655"/>
    <w:rsid w:val="00160E65"/>
    <w:rsid w:val="0016515D"/>
    <w:rsid w:val="00172075"/>
    <w:rsid w:val="00175488"/>
    <w:rsid w:val="00175618"/>
    <w:rsid w:val="00176D8B"/>
    <w:rsid w:val="00182D89"/>
    <w:rsid w:val="00185851"/>
    <w:rsid w:val="001867AD"/>
    <w:rsid w:val="00187451"/>
    <w:rsid w:val="0019282A"/>
    <w:rsid w:val="0019298E"/>
    <w:rsid w:val="00193C61"/>
    <w:rsid w:val="00196875"/>
    <w:rsid w:val="001A29C8"/>
    <w:rsid w:val="001A6D88"/>
    <w:rsid w:val="001A766A"/>
    <w:rsid w:val="001B0E7E"/>
    <w:rsid w:val="001B18DD"/>
    <w:rsid w:val="001B1B15"/>
    <w:rsid w:val="001C47C6"/>
    <w:rsid w:val="001D3705"/>
    <w:rsid w:val="001D452E"/>
    <w:rsid w:val="001D7EFB"/>
    <w:rsid w:val="001E0EC8"/>
    <w:rsid w:val="001E2260"/>
    <w:rsid w:val="001E2900"/>
    <w:rsid w:val="001E3E46"/>
    <w:rsid w:val="001F3615"/>
    <w:rsid w:val="001F68F5"/>
    <w:rsid w:val="001F77DD"/>
    <w:rsid w:val="00201470"/>
    <w:rsid w:val="00202577"/>
    <w:rsid w:val="00205279"/>
    <w:rsid w:val="002076CE"/>
    <w:rsid w:val="00211C06"/>
    <w:rsid w:val="0021474E"/>
    <w:rsid w:val="0022099C"/>
    <w:rsid w:val="00222BC4"/>
    <w:rsid w:val="002244DF"/>
    <w:rsid w:val="00226744"/>
    <w:rsid w:val="00231479"/>
    <w:rsid w:val="00235249"/>
    <w:rsid w:val="00236C5F"/>
    <w:rsid w:val="0023768D"/>
    <w:rsid w:val="00237E78"/>
    <w:rsid w:val="002403E3"/>
    <w:rsid w:val="00247762"/>
    <w:rsid w:val="0025425E"/>
    <w:rsid w:val="00255D4E"/>
    <w:rsid w:val="00267F16"/>
    <w:rsid w:val="002727FE"/>
    <w:rsid w:val="00274950"/>
    <w:rsid w:val="00276638"/>
    <w:rsid w:val="00276A8D"/>
    <w:rsid w:val="002845A5"/>
    <w:rsid w:val="00285380"/>
    <w:rsid w:val="002873FB"/>
    <w:rsid w:val="00292B15"/>
    <w:rsid w:val="00297BBE"/>
    <w:rsid w:val="002A13A3"/>
    <w:rsid w:val="002A6893"/>
    <w:rsid w:val="002B03BC"/>
    <w:rsid w:val="002B3CE2"/>
    <w:rsid w:val="002B4801"/>
    <w:rsid w:val="002B5803"/>
    <w:rsid w:val="002B76C9"/>
    <w:rsid w:val="002C09D7"/>
    <w:rsid w:val="002C1156"/>
    <w:rsid w:val="002D05DB"/>
    <w:rsid w:val="002D219B"/>
    <w:rsid w:val="002D2446"/>
    <w:rsid w:val="002D291B"/>
    <w:rsid w:val="002D37C3"/>
    <w:rsid w:val="002E22DE"/>
    <w:rsid w:val="002E3113"/>
    <w:rsid w:val="002F18BE"/>
    <w:rsid w:val="002F603E"/>
    <w:rsid w:val="00301538"/>
    <w:rsid w:val="00304E17"/>
    <w:rsid w:val="00311BB5"/>
    <w:rsid w:val="00317FBF"/>
    <w:rsid w:val="00323FC9"/>
    <w:rsid w:val="00327189"/>
    <w:rsid w:val="00327D10"/>
    <w:rsid w:val="003303D6"/>
    <w:rsid w:val="00337A1A"/>
    <w:rsid w:val="00337EC3"/>
    <w:rsid w:val="00345346"/>
    <w:rsid w:val="00350555"/>
    <w:rsid w:val="003505F8"/>
    <w:rsid w:val="00350FB5"/>
    <w:rsid w:val="00354EAB"/>
    <w:rsid w:val="00356945"/>
    <w:rsid w:val="00357348"/>
    <w:rsid w:val="0036008C"/>
    <w:rsid w:val="00362DC4"/>
    <w:rsid w:val="00364440"/>
    <w:rsid w:val="00364AE9"/>
    <w:rsid w:val="00367657"/>
    <w:rsid w:val="003730DD"/>
    <w:rsid w:val="00376821"/>
    <w:rsid w:val="003770B9"/>
    <w:rsid w:val="00377871"/>
    <w:rsid w:val="003806ED"/>
    <w:rsid w:val="0038268B"/>
    <w:rsid w:val="003829D9"/>
    <w:rsid w:val="00382C35"/>
    <w:rsid w:val="003839E7"/>
    <w:rsid w:val="00390660"/>
    <w:rsid w:val="003925AD"/>
    <w:rsid w:val="0039412B"/>
    <w:rsid w:val="003946B7"/>
    <w:rsid w:val="003A2E77"/>
    <w:rsid w:val="003A6EFE"/>
    <w:rsid w:val="003A7C00"/>
    <w:rsid w:val="003A7DE8"/>
    <w:rsid w:val="003B2E4F"/>
    <w:rsid w:val="003B3612"/>
    <w:rsid w:val="003B7240"/>
    <w:rsid w:val="003C0514"/>
    <w:rsid w:val="003C6362"/>
    <w:rsid w:val="003D1F4C"/>
    <w:rsid w:val="003D5291"/>
    <w:rsid w:val="003E29D5"/>
    <w:rsid w:val="003E5476"/>
    <w:rsid w:val="003F0F23"/>
    <w:rsid w:val="003F28C8"/>
    <w:rsid w:val="003F2EF7"/>
    <w:rsid w:val="003F3654"/>
    <w:rsid w:val="003F5C2C"/>
    <w:rsid w:val="003F7A44"/>
    <w:rsid w:val="00400C68"/>
    <w:rsid w:val="00400E9D"/>
    <w:rsid w:val="004020A8"/>
    <w:rsid w:val="004022D8"/>
    <w:rsid w:val="00404C20"/>
    <w:rsid w:val="004079AB"/>
    <w:rsid w:val="004240FD"/>
    <w:rsid w:val="00425851"/>
    <w:rsid w:val="00433BD3"/>
    <w:rsid w:val="0044052F"/>
    <w:rsid w:val="0044478C"/>
    <w:rsid w:val="00452399"/>
    <w:rsid w:val="004577DA"/>
    <w:rsid w:val="0046108E"/>
    <w:rsid w:val="00470EA3"/>
    <w:rsid w:val="00471CEA"/>
    <w:rsid w:val="004744D6"/>
    <w:rsid w:val="00475381"/>
    <w:rsid w:val="0047738B"/>
    <w:rsid w:val="00481937"/>
    <w:rsid w:val="00486277"/>
    <w:rsid w:val="004864AD"/>
    <w:rsid w:val="00493CCB"/>
    <w:rsid w:val="004A2558"/>
    <w:rsid w:val="004A2EB6"/>
    <w:rsid w:val="004A44B0"/>
    <w:rsid w:val="004A5CD1"/>
    <w:rsid w:val="004A7B60"/>
    <w:rsid w:val="004B023B"/>
    <w:rsid w:val="004B5CEB"/>
    <w:rsid w:val="004B6B3E"/>
    <w:rsid w:val="004B7F4B"/>
    <w:rsid w:val="004C3CA2"/>
    <w:rsid w:val="004C765B"/>
    <w:rsid w:val="004D1A3A"/>
    <w:rsid w:val="004D1B2A"/>
    <w:rsid w:val="004D2896"/>
    <w:rsid w:val="004D70B9"/>
    <w:rsid w:val="004D7FBD"/>
    <w:rsid w:val="004E2A52"/>
    <w:rsid w:val="004E32FC"/>
    <w:rsid w:val="004E393B"/>
    <w:rsid w:val="004E5998"/>
    <w:rsid w:val="004F200B"/>
    <w:rsid w:val="00500FB1"/>
    <w:rsid w:val="00500FF0"/>
    <w:rsid w:val="00512ED7"/>
    <w:rsid w:val="0051327D"/>
    <w:rsid w:val="00520DB3"/>
    <w:rsid w:val="005229EE"/>
    <w:rsid w:val="00523E7E"/>
    <w:rsid w:val="00525AF1"/>
    <w:rsid w:val="00531BF3"/>
    <w:rsid w:val="00535158"/>
    <w:rsid w:val="00535201"/>
    <w:rsid w:val="00535F6A"/>
    <w:rsid w:val="00540163"/>
    <w:rsid w:val="00547B1D"/>
    <w:rsid w:val="00551CD9"/>
    <w:rsid w:val="005525C0"/>
    <w:rsid w:val="005554FA"/>
    <w:rsid w:val="00560E0E"/>
    <w:rsid w:val="00561D23"/>
    <w:rsid w:val="00561E33"/>
    <w:rsid w:val="00563510"/>
    <w:rsid w:val="0056427A"/>
    <w:rsid w:val="0057262D"/>
    <w:rsid w:val="005742A8"/>
    <w:rsid w:val="00575307"/>
    <w:rsid w:val="00577C39"/>
    <w:rsid w:val="00585AEE"/>
    <w:rsid w:val="00586594"/>
    <w:rsid w:val="00586D85"/>
    <w:rsid w:val="00592679"/>
    <w:rsid w:val="00595255"/>
    <w:rsid w:val="005962DC"/>
    <w:rsid w:val="005974CE"/>
    <w:rsid w:val="005A2D06"/>
    <w:rsid w:val="005A7A15"/>
    <w:rsid w:val="005B164F"/>
    <w:rsid w:val="005B5F6B"/>
    <w:rsid w:val="005B60C4"/>
    <w:rsid w:val="005B72B9"/>
    <w:rsid w:val="005C0A74"/>
    <w:rsid w:val="005C14A5"/>
    <w:rsid w:val="005C31A1"/>
    <w:rsid w:val="005C758F"/>
    <w:rsid w:val="005D0307"/>
    <w:rsid w:val="005D2836"/>
    <w:rsid w:val="005E4384"/>
    <w:rsid w:val="005E4EC7"/>
    <w:rsid w:val="005E7647"/>
    <w:rsid w:val="005F1751"/>
    <w:rsid w:val="0060323A"/>
    <w:rsid w:val="00604095"/>
    <w:rsid w:val="0060437D"/>
    <w:rsid w:val="00605CE4"/>
    <w:rsid w:val="006070A6"/>
    <w:rsid w:val="0061149E"/>
    <w:rsid w:val="00615C96"/>
    <w:rsid w:val="00617839"/>
    <w:rsid w:val="00620E77"/>
    <w:rsid w:val="0062250E"/>
    <w:rsid w:val="0062375E"/>
    <w:rsid w:val="00625065"/>
    <w:rsid w:val="006261CB"/>
    <w:rsid w:val="00627552"/>
    <w:rsid w:val="006309E6"/>
    <w:rsid w:val="00631E4D"/>
    <w:rsid w:val="00636B25"/>
    <w:rsid w:val="00636D94"/>
    <w:rsid w:val="006374EC"/>
    <w:rsid w:val="006406FC"/>
    <w:rsid w:val="00646C53"/>
    <w:rsid w:val="00662D42"/>
    <w:rsid w:val="0066782B"/>
    <w:rsid w:val="006717E1"/>
    <w:rsid w:val="00682937"/>
    <w:rsid w:val="00682E4A"/>
    <w:rsid w:val="00684C85"/>
    <w:rsid w:val="006903DC"/>
    <w:rsid w:val="006912B4"/>
    <w:rsid w:val="00691614"/>
    <w:rsid w:val="00692873"/>
    <w:rsid w:val="00692E97"/>
    <w:rsid w:val="006968A3"/>
    <w:rsid w:val="006A009F"/>
    <w:rsid w:val="006A02B1"/>
    <w:rsid w:val="006A1C6E"/>
    <w:rsid w:val="006A58A2"/>
    <w:rsid w:val="006A7A65"/>
    <w:rsid w:val="006A7F89"/>
    <w:rsid w:val="006B1955"/>
    <w:rsid w:val="006B21C8"/>
    <w:rsid w:val="006B34BC"/>
    <w:rsid w:val="006B480F"/>
    <w:rsid w:val="006B7749"/>
    <w:rsid w:val="006B7D40"/>
    <w:rsid w:val="006D09BA"/>
    <w:rsid w:val="006D33BA"/>
    <w:rsid w:val="006D45BE"/>
    <w:rsid w:val="006D4E73"/>
    <w:rsid w:val="006E2D24"/>
    <w:rsid w:val="006E4069"/>
    <w:rsid w:val="006E5A6C"/>
    <w:rsid w:val="006F35A7"/>
    <w:rsid w:val="006F5FB7"/>
    <w:rsid w:val="007006B4"/>
    <w:rsid w:val="00700990"/>
    <w:rsid w:val="007062D6"/>
    <w:rsid w:val="00710B6F"/>
    <w:rsid w:val="00711DDC"/>
    <w:rsid w:val="0071548B"/>
    <w:rsid w:val="00716923"/>
    <w:rsid w:val="007311AB"/>
    <w:rsid w:val="00732213"/>
    <w:rsid w:val="00733FCE"/>
    <w:rsid w:val="00747E1D"/>
    <w:rsid w:val="00753037"/>
    <w:rsid w:val="00756A9E"/>
    <w:rsid w:val="00766E46"/>
    <w:rsid w:val="007678C7"/>
    <w:rsid w:val="00781E38"/>
    <w:rsid w:val="00784C7B"/>
    <w:rsid w:val="00785668"/>
    <w:rsid w:val="00786229"/>
    <w:rsid w:val="00786D96"/>
    <w:rsid w:val="00795C7B"/>
    <w:rsid w:val="00797C83"/>
    <w:rsid w:val="007A0E00"/>
    <w:rsid w:val="007A3A34"/>
    <w:rsid w:val="007A585F"/>
    <w:rsid w:val="007A5F67"/>
    <w:rsid w:val="007A7332"/>
    <w:rsid w:val="007B2A82"/>
    <w:rsid w:val="007B77EA"/>
    <w:rsid w:val="007C1475"/>
    <w:rsid w:val="007C18DF"/>
    <w:rsid w:val="007C21BB"/>
    <w:rsid w:val="007C408E"/>
    <w:rsid w:val="007C6466"/>
    <w:rsid w:val="007D0392"/>
    <w:rsid w:val="007D3D6A"/>
    <w:rsid w:val="007D6F4A"/>
    <w:rsid w:val="007E1427"/>
    <w:rsid w:val="007E25C8"/>
    <w:rsid w:val="007E62F0"/>
    <w:rsid w:val="007F33EA"/>
    <w:rsid w:val="007F5B49"/>
    <w:rsid w:val="00802470"/>
    <w:rsid w:val="00802B1E"/>
    <w:rsid w:val="0080475E"/>
    <w:rsid w:val="00805016"/>
    <w:rsid w:val="00805C5A"/>
    <w:rsid w:val="0081516F"/>
    <w:rsid w:val="00815C35"/>
    <w:rsid w:val="008177DB"/>
    <w:rsid w:val="00817D32"/>
    <w:rsid w:val="00822397"/>
    <w:rsid w:val="0082459E"/>
    <w:rsid w:val="00824C82"/>
    <w:rsid w:val="00826E09"/>
    <w:rsid w:val="008369E3"/>
    <w:rsid w:val="00840B18"/>
    <w:rsid w:val="0084218F"/>
    <w:rsid w:val="00845158"/>
    <w:rsid w:val="00847BA6"/>
    <w:rsid w:val="00857A16"/>
    <w:rsid w:val="00860D48"/>
    <w:rsid w:val="008610C2"/>
    <w:rsid w:val="00861620"/>
    <w:rsid w:val="008658B0"/>
    <w:rsid w:val="008659CF"/>
    <w:rsid w:val="00870A94"/>
    <w:rsid w:val="00874F89"/>
    <w:rsid w:val="00884A44"/>
    <w:rsid w:val="0089013C"/>
    <w:rsid w:val="00897825"/>
    <w:rsid w:val="008A07CE"/>
    <w:rsid w:val="008A2618"/>
    <w:rsid w:val="008A5496"/>
    <w:rsid w:val="008A60F9"/>
    <w:rsid w:val="008A7843"/>
    <w:rsid w:val="008C02C6"/>
    <w:rsid w:val="008C45CB"/>
    <w:rsid w:val="008D19B7"/>
    <w:rsid w:val="008D241C"/>
    <w:rsid w:val="008D4B06"/>
    <w:rsid w:val="008D4FF6"/>
    <w:rsid w:val="008E0353"/>
    <w:rsid w:val="008E1903"/>
    <w:rsid w:val="008E62B0"/>
    <w:rsid w:val="008F1736"/>
    <w:rsid w:val="008F230A"/>
    <w:rsid w:val="008F3D50"/>
    <w:rsid w:val="0090134A"/>
    <w:rsid w:val="00907832"/>
    <w:rsid w:val="00914A61"/>
    <w:rsid w:val="00915712"/>
    <w:rsid w:val="009160D7"/>
    <w:rsid w:val="00916487"/>
    <w:rsid w:val="009223B8"/>
    <w:rsid w:val="0093034B"/>
    <w:rsid w:val="00931612"/>
    <w:rsid w:val="0093304E"/>
    <w:rsid w:val="009411E5"/>
    <w:rsid w:val="00942221"/>
    <w:rsid w:val="009426ED"/>
    <w:rsid w:val="00952D72"/>
    <w:rsid w:val="00956863"/>
    <w:rsid w:val="0096161D"/>
    <w:rsid w:val="00961756"/>
    <w:rsid w:val="00962D1C"/>
    <w:rsid w:val="009734CE"/>
    <w:rsid w:val="00975177"/>
    <w:rsid w:val="00980795"/>
    <w:rsid w:val="0098092E"/>
    <w:rsid w:val="00984F3C"/>
    <w:rsid w:val="009860B7"/>
    <w:rsid w:val="0099202D"/>
    <w:rsid w:val="0099558E"/>
    <w:rsid w:val="009A5777"/>
    <w:rsid w:val="009A5EEF"/>
    <w:rsid w:val="009B370F"/>
    <w:rsid w:val="009B5B0A"/>
    <w:rsid w:val="009B7DF6"/>
    <w:rsid w:val="009C076E"/>
    <w:rsid w:val="009D2980"/>
    <w:rsid w:val="009D2FEB"/>
    <w:rsid w:val="009D6CE1"/>
    <w:rsid w:val="009E4599"/>
    <w:rsid w:val="009E513F"/>
    <w:rsid w:val="009E58F7"/>
    <w:rsid w:val="009E6304"/>
    <w:rsid w:val="009E666C"/>
    <w:rsid w:val="009E72EE"/>
    <w:rsid w:val="009F2CD5"/>
    <w:rsid w:val="009F3078"/>
    <w:rsid w:val="00A0549B"/>
    <w:rsid w:val="00A0630C"/>
    <w:rsid w:val="00A07740"/>
    <w:rsid w:val="00A126CE"/>
    <w:rsid w:val="00A134BD"/>
    <w:rsid w:val="00A1683A"/>
    <w:rsid w:val="00A22B2A"/>
    <w:rsid w:val="00A23793"/>
    <w:rsid w:val="00A241D4"/>
    <w:rsid w:val="00A31889"/>
    <w:rsid w:val="00A3516C"/>
    <w:rsid w:val="00A37B00"/>
    <w:rsid w:val="00A508B8"/>
    <w:rsid w:val="00A6157E"/>
    <w:rsid w:val="00A7013B"/>
    <w:rsid w:val="00A718F8"/>
    <w:rsid w:val="00A72F5D"/>
    <w:rsid w:val="00A81BD0"/>
    <w:rsid w:val="00A83E88"/>
    <w:rsid w:val="00A85B7B"/>
    <w:rsid w:val="00A925B6"/>
    <w:rsid w:val="00A94C6D"/>
    <w:rsid w:val="00A972A5"/>
    <w:rsid w:val="00AA6BC7"/>
    <w:rsid w:val="00AB256E"/>
    <w:rsid w:val="00AB267B"/>
    <w:rsid w:val="00AB2BC0"/>
    <w:rsid w:val="00AB3802"/>
    <w:rsid w:val="00AB50D3"/>
    <w:rsid w:val="00AC2C7C"/>
    <w:rsid w:val="00AC4F75"/>
    <w:rsid w:val="00AC6CF9"/>
    <w:rsid w:val="00AD0F0B"/>
    <w:rsid w:val="00AE116D"/>
    <w:rsid w:val="00AE634D"/>
    <w:rsid w:val="00AF13A7"/>
    <w:rsid w:val="00AF14DA"/>
    <w:rsid w:val="00AF6227"/>
    <w:rsid w:val="00AF7FAC"/>
    <w:rsid w:val="00B02643"/>
    <w:rsid w:val="00B03D3F"/>
    <w:rsid w:val="00B053E4"/>
    <w:rsid w:val="00B05E6C"/>
    <w:rsid w:val="00B067E0"/>
    <w:rsid w:val="00B07B87"/>
    <w:rsid w:val="00B10DC7"/>
    <w:rsid w:val="00B11FAB"/>
    <w:rsid w:val="00B1274D"/>
    <w:rsid w:val="00B1282D"/>
    <w:rsid w:val="00B158B6"/>
    <w:rsid w:val="00B16389"/>
    <w:rsid w:val="00B17DED"/>
    <w:rsid w:val="00B21508"/>
    <w:rsid w:val="00B23616"/>
    <w:rsid w:val="00B244DA"/>
    <w:rsid w:val="00B329E7"/>
    <w:rsid w:val="00B3426D"/>
    <w:rsid w:val="00B53716"/>
    <w:rsid w:val="00B54030"/>
    <w:rsid w:val="00B61E1A"/>
    <w:rsid w:val="00B61FE0"/>
    <w:rsid w:val="00B65A51"/>
    <w:rsid w:val="00B671D4"/>
    <w:rsid w:val="00B75065"/>
    <w:rsid w:val="00B7623B"/>
    <w:rsid w:val="00B763F2"/>
    <w:rsid w:val="00B76B87"/>
    <w:rsid w:val="00B80162"/>
    <w:rsid w:val="00B80449"/>
    <w:rsid w:val="00B80513"/>
    <w:rsid w:val="00B805B9"/>
    <w:rsid w:val="00B81686"/>
    <w:rsid w:val="00B85302"/>
    <w:rsid w:val="00B86564"/>
    <w:rsid w:val="00B911D8"/>
    <w:rsid w:val="00B92D15"/>
    <w:rsid w:val="00B96DF5"/>
    <w:rsid w:val="00BA0883"/>
    <w:rsid w:val="00BA48DA"/>
    <w:rsid w:val="00BB0B39"/>
    <w:rsid w:val="00BB54DD"/>
    <w:rsid w:val="00BB5870"/>
    <w:rsid w:val="00BB63CE"/>
    <w:rsid w:val="00BB7465"/>
    <w:rsid w:val="00BC25D8"/>
    <w:rsid w:val="00BC32C6"/>
    <w:rsid w:val="00BC5CDB"/>
    <w:rsid w:val="00BC66F0"/>
    <w:rsid w:val="00BD7AFA"/>
    <w:rsid w:val="00BE198B"/>
    <w:rsid w:val="00BF3ECD"/>
    <w:rsid w:val="00BF4EF3"/>
    <w:rsid w:val="00BF7DE6"/>
    <w:rsid w:val="00C042C5"/>
    <w:rsid w:val="00C13D03"/>
    <w:rsid w:val="00C15ACD"/>
    <w:rsid w:val="00C2353F"/>
    <w:rsid w:val="00C235E5"/>
    <w:rsid w:val="00C2726F"/>
    <w:rsid w:val="00C30772"/>
    <w:rsid w:val="00C35361"/>
    <w:rsid w:val="00C45DAC"/>
    <w:rsid w:val="00C466FC"/>
    <w:rsid w:val="00C50203"/>
    <w:rsid w:val="00C53569"/>
    <w:rsid w:val="00C569A5"/>
    <w:rsid w:val="00C623B0"/>
    <w:rsid w:val="00C714DA"/>
    <w:rsid w:val="00C72655"/>
    <w:rsid w:val="00C77591"/>
    <w:rsid w:val="00C82AAF"/>
    <w:rsid w:val="00C83B5F"/>
    <w:rsid w:val="00C84967"/>
    <w:rsid w:val="00C85466"/>
    <w:rsid w:val="00C85C74"/>
    <w:rsid w:val="00C90EE0"/>
    <w:rsid w:val="00C91508"/>
    <w:rsid w:val="00C93AB3"/>
    <w:rsid w:val="00C961CB"/>
    <w:rsid w:val="00C9780F"/>
    <w:rsid w:val="00CA4EA3"/>
    <w:rsid w:val="00CA4F28"/>
    <w:rsid w:val="00CA7F19"/>
    <w:rsid w:val="00CB1751"/>
    <w:rsid w:val="00CB2B63"/>
    <w:rsid w:val="00CB6CC9"/>
    <w:rsid w:val="00CC7FEC"/>
    <w:rsid w:val="00CD19BA"/>
    <w:rsid w:val="00CD3327"/>
    <w:rsid w:val="00CD7D0F"/>
    <w:rsid w:val="00CE072E"/>
    <w:rsid w:val="00CE2F61"/>
    <w:rsid w:val="00CE494B"/>
    <w:rsid w:val="00CE4F09"/>
    <w:rsid w:val="00CE63AA"/>
    <w:rsid w:val="00CF62BB"/>
    <w:rsid w:val="00CF6D04"/>
    <w:rsid w:val="00D04F53"/>
    <w:rsid w:val="00D134C9"/>
    <w:rsid w:val="00D143A7"/>
    <w:rsid w:val="00D21082"/>
    <w:rsid w:val="00D24344"/>
    <w:rsid w:val="00D2531F"/>
    <w:rsid w:val="00D35EE6"/>
    <w:rsid w:val="00D42337"/>
    <w:rsid w:val="00D44478"/>
    <w:rsid w:val="00D46C63"/>
    <w:rsid w:val="00D51DAB"/>
    <w:rsid w:val="00D54FA5"/>
    <w:rsid w:val="00D56A89"/>
    <w:rsid w:val="00D57460"/>
    <w:rsid w:val="00D6603F"/>
    <w:rsid w:val="00D72D18"/>
    <w:rsid w:val="00D76A51"/>
    <w:rsid w:val="00D82150"/>
    <w:rsid w:val="00D844F4"/>
    <w:rsid w:val="00D84E57"/>
    <w:rsid w:val="00D905EA"/>
    <w:rsid w:val="00D90EE7"/>
    <w:rsid w:val="00D9150B"/>
    <w:rsid w:val="00D92ECD"/>
    <w:rsid w:val="00DA23A1"/>
    <w:rsid w:val="00DA416B"/>
    <w:rsid w:val="00DA5F24"/>
    <w:rsid w:val="00DB0B4F"/>
    <w:rsid w:val="00DB0E4F"/>
    <w:rsid w:val="00DB0F6C"/>
    <w:rsid w:val="00DB7B45"/>
    <w:rsid w:val="00DC063B"/>
    <w:rsid w:val="00DD5341"/>
    <w:rsid w:val="00DD6990"/>
    <w:rsid w:val="00E01AA5"/>
    <w:rsid w:val="00E14A1A"/>
    <w:rsid w:val="00E14F4A"/>
    <w:rsid w:val="00E1723B"/>
    <w:rsid w:val="00E32143"/>
    <w:rsid w:val="00E324B1"/>
    <w:rsid w:val="00E3370C"/>
    <w:rsid w:val="00E3435A"/>
    <w:rsid w:val="00E352D4"/>
    <w:rsid w:val="00E35BA3"/>
    <w:rsid w:val="00E36B1F"/>
    <w:rsid w:val="00E425FF"/>
    <w:rsid w:val="00E46E94"/>
    <w:rsid w:val="00E50EB9"/>
    <w:rsid w:val="00E539EA"/>
    <w:rsid w:val="00E54D6D"/>
    <w:rsid w:val="00E55D21"/>
    <w:rsid w:val="00E60C7D"/>
    <w:rsid w:val="00E6106B"/>
    <w:rsid w:val="00E61AB3"/>
    <w:rsid w:val="00E64101"/>
    <w:rsid w:val="00E75BB5"/>
    <w:rsid w:val="00E840C3"/>
    <w:rsid w:val="00E85F83"/>
    <w:rsid w:val="00E86DBD"/>
    <w:rsid w:val="00E877FF"/>
    <w:rsid w:val="00E91D2F"/>
    <w:rsid w:val="00EA0C2F"/>
    <w:rsid w:val="00EA1EC3"/>
    <w:rsid w:val="00EA29CF"/>
    <w:rsid w:val="00EA3E3D"/>
    <w:rsid w:val="00EA7336"/>
    <w:rsid w:val="00EB1993"/>
    <w:rsid w:val="00EB2445"/>
    <w:rsid w:val="00EB33D1"/>
    <w:rsid w:val="00EC2D3B"/>
    <w:rsid w:val="00EC6489"/>
    <w:rsid w:val="00EC6873"/>
    <w:rsid w:val="00ED0097"/>
    <w:rsid w:val="00ED0D76"/>
    <w:rsid w:val="00EE0495"/>
    <w:rsid w:val="00EE197A"/>
    <w:rsid w:val="00EE1C57"/>
    <w:rsid w:val="00EE24BC"/>
    <w:rsid w:val="00EE49FC"/>
    <w:rsid w:val="00EF2742"/>
    <w:rsid w:val="00EF47DB"/>
    <w:rsid w:val="00EF7320"/>
    <w:rsid w:val="00F0106A"/>
    <w:rsid w:val="00F03022"/>
    <w:rsid w:val="00F0572C"/>
    <w:rsid w:val="00F07EDB"/>
    <w:rsid w:val="00F14661"/>
    <w:rsid w:val="00F1694B"/>
    <w:rsid w:val="00F16B3E"/>
    <w:rsid w:val="00F23CE6"/>
    <w:rsid w:val="00F33A92"/>
    <w:rsid w:val="00F37ECC"/>
    <w:rsid w:val="00F40B79"/>
    <w:rsid w:val="00F40E33"/>
    <w:rsid w:val="00F44734"/>
    <w:rsid w:val="00F5266E"/>
    <w:rsid w:val="00F5583C"/>
    <w:rsid w:val="00F6130E"/>
    <w:rsid w:val="00F644F1"/>
    <w:rsid w:val="00F6501A"/>
    <w:rsid w:val="00F71147"/>
    <w:rsid w:val="00F723D1"/>
    <w:rsid w:val="00F75813"/>
    <w:rsid w:val="00F872CC"/>
    <w:rsid w:val="00F87426"/>
    <w:rsid w:val="00F90798"/>
    <w:rsid w:val="00FA03C8"/>
    <w:rsid w:val="00FA387F"/>
    <w:rsid w:val="00FA5042"/>
    <w:rsid w:val="00FB5C6D"/>
    <w:rsid w:val="00FC30C5"/>
    <w:rsid w:val="00FD226C"/>
    <w:rsid w:val="00FD3E3D"/>
    <w:rsid w:val="00FD494A"/>
    <w:rsid w:val="00FD4FEF"/>
    <w:rsid w:val="00FE0D1E"/>
    <w:rsid w:val="00FE3218"/>
    <w:rsid w:val="00FE3FC5"/>
    <w:rsid w:val="00FE4459"/>
    <w:rsid w:val="00FE715F"/>
    <w:rsid w:val="00FF0A37"/>
    <w:rsid w:val="00FF0D82"/>
    <w:rsid w:val="00FF37DD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2B8FA92"/>
  <w15:docId w15:val="{39586361-2487-4730-BDFC-95950D91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19"/>
        <w:szCs w:val="19"/>
        <w:lang w:val="sv-SE" w:eastAsia="en-GB" w:bidi="ar-SA"/>
      </w:rPr>
    </w:rPrDefault>
    <w:pPrDefault>
      <w:pPr>
        <w:spacing w:before="200" w:after="200" w:line="280" w:lineRule="atLeast"/>
      </w:pPr>
    </w:pPrDefault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locked="0" w:uiPriority="1" w:qFormat="1"/>
    <w:lsdException w:name="heading 2" w:locked="0" w:uiPriority="1" w:unhideWhenUsed="1" w:qFormat="1"/>
    <w:lsdException w:name="heading 3" w:locked="0" w:uiPriority="1" w:unhideWhenUsed="1" w:qFormat="1"/>
    <w:lsdException w:name="heading 4" w:locked="0" w:uiPriority="1" w:unhideWhenUsed="1" w:qFormat="1"/>
    <w:lsdException w:name="heading 5" w:locked="0" w:uiPriority="1" w:unhideWhenUsed="1" w:qFormat="1"/>
    <w:lsdException w:name="heading 6" w:locked="0" w:uiPriority="1" w:unhideWhenUsed="1" w:qFormat="1"/>
    <w:lsdException w:name="heading 7" w:semiHidden="1" w:uiPriority="1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 w:qFormat="1"/>
    <w:lsdException w:name="annotation text" w:locked="0" w:semiHidden="1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locked="0" w:uiPriority="2" w:qFormat="1"/>
    <w:lsdException w:name="List Number" w:locked="0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uiPriority="2" w:unhideWhenUsed="1" w:qFormat="1"/>
    <w:lsdException w:name="List Bullet 3" w:locked="0" w:uiPriority="2" w:unhideWhenUsed="1" w:qFormat="1"/>
    <w:lsdException w:name="List Bullet 4" w:semiHidden="1" w:unhideWhenUsed="1"/>
    <w:lsdException w:name="List Bullet 5" w:semiHidden="1" w:unhideWhenUsed="1"/>
    <w:lsdException w:name="List Number 2" w:locked="0" w:uiPriority="2" w:unhideWhenUsed="1" w:qFormat="1"/>
    <w:lsdException w:name="List Number 3" w:locked="0" w:uiPriority="2" w:unhideWhenUsed="1" w:qFormat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locked="0" w:uiPriority="5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0" w:qFormat="1"/>
    <w:lsdException w:name="Subtle Reference" w:qFormat="1"/>
    <w:lsdException w:name="Intense Reference" w:uiPriority="32"/>
    <w:lsdException w:name="Book Title" w:semiHidden="1"/>
    <w:lsdException w:name="Bibliography" w:semiHidden="1"/>
    <w:lsdException w:name="TOC Heading" w:locked="0" w:semiHidden="1" w:uiPriority="5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A83E88"/>
    <w:rPr>
      <w:kern w:val="19"/>
    </w:rPr>
  </w:style>
  <w:style w:type="paragraph" w:styleId="Heading1">
    <w:name w:val="heading 1"/>
    <w:next w:val="Normal"/>
    <w:link w:val="Heading1Char"/>
    <w:uiPriority w:val="1"/>
    <w:qFormat/>
    <w:rsid w:val="006D33BA"/>
    <w:pPr>
      <w:keepNext/>
      <w:keepLines/>
      <w:numPr>
        <w:numId w:val="3"/>
      </w:numPr>
      <w:suppressAutoHyphens/>
      <w:spacing w:before="600" w:line="320" w:lineRule="atLeast"/>
      <w:contextualSpacing/>
      <w:outlineLvl w:val="0"/>
    </w:pPr>
    <w:rPr>
      <w:rFonts w:cs="Sendnya"/>
      <w:bCs/>
      <w:color w:val="003299"/>
      <w:kern w:val="24"/>
      <w:sz w:val="24"/>
      <w:szCs w:val="28"/>
    </w:rPr>
  </w:style>
  <w:style w:type="paragraph" w:styleId="Heading2">
    <w:name w:val="heading 2"/>
    <w:next w:val="Normal"/>
    <w:link w:val="Heading2Char"/>
    <w:uiPriority w:val="1"/>
    <w:qFormat/>
    <w:rsid w:val="006D33BA"/>
    <w:pPr>
      <w:keepNext/>
      <w:keepLines/>
      <w:numPr>
        <w:ilvl w:val="1"/>
        <w:numId w:val="3"/>
      </w:numPr>
      <w:suppressAutoHyphens/>
      <w:spacing w:before="600" w:line="320" w:lineRule="atLeast"/>
      <w:outlineLvl w:val="1"/>
    </w:pPr>
    <w:rPr>
      <w:rFonts w:cs="Sendnya"/>
      <w:bCs/>
      <w:color w:val="003299"/>
      <w:kern w:val="24"/>
      <w:sz w:val="24"/>
      <w:szCs w:val="28"/>
    </w:rPr>
  </w:style>
  <w:style w:type="paragraph" w:styleId="Heading3">
    <w:name w:val="heading 3"/>
    <w:next w:val="Normal"/>
    <w:link w:val="Heading3Char"/>
    <w:uiPriority w:val="1"/>
    <w:qFormat/>
    <w:rsid w:val="006D33BA"/>
    <w:pPr>
      <w:keepNext/>
      <w:numPr>
        <w:ilvl w:val="2"/>
        <w:numId w:val="3"/>
      </w:numPr>
      <w:suppressAutoHyphens/>
      <w:spacing w:before="600" w:line="320" w:lineRule="atLeast"/>
      <w:outlineLvl w:val="2"/>
    </w:pPr>
    <w:rPr>
      <w:rFonts w:cs="Sendnya"/>
      <w:bCs/>
      <w:color w:val="003299"/>
      <w:kern w:val="24"/>
      <w:sz w:val="24"/>
      <w:szCs w:val="24"/>
    </w:rPr>
  </w:style>
  <w:style w:type="paragraph" w:styleId="Heading4">
    <w:name w:val="heading 4"/>
    <w:next w:val="Normal"/>
    <w:link w:val="Heading4Char"/>
    <w:uiPriority w:val="1"/>
    <w:qFormat/>
    <w:rsid w:val="006D33BA"/>
    <w:pPr>
      <w:keepNext/>
      <w:keepLines/>
      <w:numPr>
        <w:ilvl w:val="3"/>
        <w:numId w:val="3"/>
      </w:numPr>
      <w:suppressAutoHyphens/>
      <w:spacing w:before="600" w:line="320" w:lineRule="atLeast"/>
      <w:outlineLvl w:val="3"/>
    </w:pPr>
    <w:rPr>
      <w:rFonts w:cs="Sendnya"/>
      <w:bCs/>
      <w:iCs/>
      <w:color w:val="003299"/>
      <w:kern w:val="24"/>
      <w:sz w:val="24"/>
      <w:szCs w:val="22"/>
    </w:rPr>
  </w:style>
  <w:style w:type="paragraph" w:styleId="Heading5">
    <w:name w:val="heading 5"/>
    <w:next w:val="Normal"/>
    <w:link w:val="Heading5Char"/>
    <w:uiPriority w:val="1"/>
    <w:qFormat/>
    <w:rsid w:val="006D33BA"/>
    <w:pPr>
      <w:keepNext/>
      <w:keepLines/>
      <w:numPr>
        <w:ilvl w:val="4"/>
        <w:numId w:val="3"/>
      </w:numPr>
      <w:suppressAutoHyphens/>
      <w:spacing w:before="600" w:line="320" w:lineRule="atLeast"/>
      <w:outlineLvl w:val="4"/>
    </w:pPr>
    <w:rPr>
      <w:rFonts w:cs="Sendnya"/>
      <w:color w:val="003299"/>
      <w:kern w:val="24"/>
      <w:sz w:val="24"/>
      <w:szCs w:val="22"/>
    </w:rPr>
  </w:style>
  <w:style w:type="paragraph" w:styleId="Heading6">
    <w:name w:val="heading 6"/>
    <w:next w:val="Normal"/>
    <w:link w:val="Heading6Char"/>
    <w:uiPriority w:val="1"/>
    <w:qFormat/>
    <w:rsid w:val="006D33BA"/>
    <w:pPr>
      <w:keepNext/>
      <w:keepLines/>
      <w:numPr>
        <w:ilvl w:val="5"/>
        <w:numId w:val="3"/>
      </w:numPr>
      <w:spacing w:before="600"/>
      <w:outlineLvl w:val="5"/>
    </w:pPr>
    <w:rPr>
      <w:rFonts w:ascii="Arial Bold" w:cs="Sendnya"/>
      <w:b/>
      <w:iCs/>
      <w:color w:val="5C5C5C"/>
      <w:kern w:val="20"/>
      <w:sz w:val="21"/>
      <w:szCs w:val="22"/>
    </w:rPr>
  </w:style>
  <w:style w:type="paragraph" w:styleId="Heading7">
    <w:name w:val="heading 7"/>
    <w:next w:val="Normal"/>
    <w:link w:val="Heading7Char"/>
    <w:uiPriority w:val="99"/>
    <w:semiHidden/>
    <w:locked/>
    <w:rsid w:val="006D33BA"/>
    <w:pPr>
      <w:keepNext/>
      <w:numPr>
        <w:ilvl w:val="6"/>
        <w:numId w:val="3"/>
      </w:numPr>
      <w:suppressAutoHyphens/>
      <w:spacing w:before="600"/>
      <w:outlineLvl w:val="6"/>
    </w:pPr>
    <w:rPr>
      <w:b/>
      <w:iCs/>
      <w:color w:val="5C5C5C"/>
      <w:kern w:val="20"/>
      <w:sz w:val="21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C8546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C8546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Subtitle"/>
    <w:link w:val="TitleChar"/>
    <w:uiPriority w:val="10"/>
    <w:qFormat/>
    <w:rsid w:val="00DA23A1"/>
    <w:pPr>
      <w:spacing w:before="280" w:after="250" w:line="480" w:lineRule="exact"/>
    </w:pPr>
    <w:rPr>
      <w:rFonts w:cs="Sendnya"/>
      <w:b/>
      <w:bCs/>
      <w:color w:val="003299"/>
      <w:kern w:val="40"/>
      <w:sz w:val="40"/>
      <w:szCs w:val="32"/>
    </w:rPr>
  </w:style>
  <w:style w:type="numbering" w:customStyle="1" w:styleId="ECBBulletlist">
    <w:name w:val="ECB Bullet list"/>
    <w:rsid w:val="00BB5870"/>
    <w:pPr>
      <w:numPr>
        <w:numId w:val="1"/>
      </w:numPr>
    </w:pPr>
  </w:style>
  <w:style w:type="character" w:styleId="Emphasis">
    <w:name w:val="Emphasis"/>
    <w:qFormat/>
    <w:rsid w:val="00BB5870"/>
    <w:rPr>
      <w:i/>
      <w:iCs/>
    </w:rPr>
  </w:style>
  <w:style w:type="character" w:styleId="Strong">
    <w:name w:val="Strong"/>
    <w:uiPriority w:val="22"/>
    <w:qFormat/>
    <w:rsid w:val="00BB5870"/>
    <w:rPr>
      <w:b/>
      <w:bCs/>
      <w:color w:val="auto"/>
    </w:rPr>
  </w:style>
  <w:style w:type="paragraph" w:styleId="Footer">
    <w:name w:val="footer"/>
    <w:link w:val="FooterChar"/>
    <w:uiPriority w:val="99"/>
    <w:qFormat/>
    <w:rsid w:val="00BB5870"/>
    <w:pPr>
      <w:spacing w:before="0" w:after="0" w:line="192" w:lineRule="atLeast"/>
      <w:ind w:right="567"/>
      <w:contextualSpacing/>
    </w:pPr>
    <w:rPr>
      <w:rFonts w:cs="Sendnya"/>
      <w:snapToGrid w:val="0"/>
      <w:color w:val="003299"/>
      <w:kern w:val="16"/>
      <w:sz w:val="16"/>
      <w:szCs w:val="16"/>
    </w:rPr>
  </w:style>
  <w:style w:type="character" w:styleId="FootnoteReference">
    <w:name w:val="footnote reference"/>
    <w:qFormat/>
    <w:rsid w:val="00BB5870"/>
    <w:rPr>
      <w:color w:val="auto"/>
      <w:vertAlign w:val="superscript"/>
    </w:rPr>
  </w:style>
  <w:style w:type="paragraph" w:styleId="FootnoteText">
    <w:name w:val="footnote text"/>
    <w:link w:val="FootnoteTextChar"/>
    <w:qFormat/>
    <w:rsid w:val="00BB5870"/>
    <w:pPr>
      <w:keepLines/>
      <w:suppressAutoHyphens/>
      <w:spacing w:before="0" w:after="60" w:line="180" w:lineRule="atLeast"/>
      <w:ind w:left="284" w:hanging="284"/>
    </w:pPr>
    <w:rPr>
      <w:rFonts w:cs="Sendnya"/>
      <w:color w:val="000000"/>
      <w:kern w:val="15"/>
      <w:sz w:val="15"/>
      <w:szCs w:val="18"/>
    </w:rPr>
  </w:style>
  <w:style w:type="paragraph" w:styleId="TOCHeading">
    <w:name w:val="TOC Heading"/>
    <w:next w:val="TOC1"/>
    <w:uiPriority w:val="5"/>
    <w:semiHidden/>
    <w:rsid w:val="00C2353F"/>
    <w:pPr>
      <w:keepNext/>
      <w:keepLines/>
      <w:spacing w:before="0" w:after="400" w:line="520" w:lineRule="atLeast"/>
    </w:pPr>
    <w:rPr>
      <w:rFonts w:cs="Sendnya"/>
      <w:bCs/>
      <w:color w:val="003299"/>
      <w:kern w:val="40"/>
      <w:sz w:val="40"/>
      <w:szCs w:val="28"/>
      <w:lang w:eastAsia="ja-JP"/>
    </w:rPr>
  </w:style>
  <w:style w:type="paragraph" w:styleId="ListBullet">
    <w:name w:val="List Bullet"/>
    <w:uiPriority w:val="2"/>
    <w:qFormat/>
    <w:rsid w:val="00BB5870"/>
    <w:pPr>
      <w:numPr>
        <w:numId w:val="10"/>
      </w:numPr>
      <w:suppressAutoHyphens/>
    </w:pPr>
    <w:rPr>
      <w:rFonts w:cs="Sendnya"/>
      <w:color w:val="000000"/>
      <w:kern w:val="19"/>
      <w:szCs w:val="22"/>
    </w:rPr>
  </w:style>
  <w:style w:type="paragraph" w:styleId="ListBullet2">
    <w:name w:val="List Bullet 2"/>
    <w:uiPriority w:val="2"/>
    <w:qFormat/>
    <w:rsid w:val="00BB5870"/>
    <w:pPr>
      <w:numPr>
        <w:ilvl w:val="1"/>
        <w:numId w:val="10"/>
      </w:numPr>
      <w:suppressAutoHyphens/>
    </w:pPr>
    <w:rPr>
      <w:rFonts w:cs="Sendnya"/>
      <w:color w:val="000000"/>
      <w:kern w:val="19"/>
      <w:szCs w:val="22"/>
    </w:rPr>
  </w:style>
  <w:style w:type="paragraph" w:styleId="TOC1">
    <w:name w:val="toc 1"/>
    <w:next w:val="Normal"/>
    <w:semiHidden/>
    <w:rsid w:val="00BB5870"/>
    <w:pPr>
      <w:tabs>
        <w:tab w:val="right" w:pos="7144"/>
      </w:tabs>
      <w:ind w:right="567"/>
    </w:pPr>
    <w:rPr>
      <w:rFonts w:cs="Sendnya"/>
      <w:b/>
      <w:bCs/>
      <w:color w:val="003299"/>
      <w:kern w:val="19"/>
      <w:szCs w:val="22"/>
    </w:rPr>
  </w:style>
  <w:style w:type="paragraph" w:styleId="TOC2">
    <w:name w:val="toc 2"/>
    <w:next w:val="Normal"/>
    <w:uiPriority w:val="5"/>
    <w:semiHidden/>
    <w:qFormat/>
    <w:rsid w:val="00BB5870"/>
    <w:pPr>
      <w:tabs>
        <w:tab w:val="right" w:pos="7144"/>
      </w:tabs>
      <w:ind w:left="567" w:right="567" w:hanging="567"/>
    </w:pPr>
    <w:rPr>
      <w:rFonts w:cs="Sendnya"/>
      <w:bCs/>
      <w:noProof/>
      <w:color w:val="003299"/>
      <w:kern w:val="19"/>
      <w:szCs w:val="22"/>
    </w:rPr>
  </w:style>
  <w:style w:type="paragraph" w:styleId="TOC3">
    <w:name w:val="toc 3"/>
    <w:next w:val="Normal"/>
    <w:uiPriority w:val="5"/>
    <w:semiHidden/>
    <w:qFormat/>
    <w:rsid w:val="00BB5870"/>
    <w:pPr>
      <w:tabs>
        <w:tab w:val="right" w:pos="7144"/>
      </w:tabs>
      <w:ind w:left="1276" w:right="567" w:hanging="709"/>
    </w:pPr>
    <w:rPr>
      <w:iCs/>
      <w:color w:val="5C5C5C"/>
      <w:kern w:val="19"/>
    </w:rPr>
  </w:style>
  <w:style w:type="paragraph" w:styleId="ListBullet3">
    <w:name w:val="List Bullet 3"/>
    <w:uiPriority w:val="2"/>
    <w:qFormat/>
    <w:rsid w:val="00BB5870"/>
    <w:pPr>
      <w:numPr>
        <w:ilvl w:val="2"/>
        <w:numId w:val="10"/>
      </w:numPr>
      <w:suppressAutoHyphens/>
    </w:pPr>
    <w:rPr>
      <w:rFonts w:cs="Sendnya"/>
      <w:color w:val="000000"/>
      <w:kern w:val="19"/>
      <w:szCs w:val="22"/>
    </w:rPr>
  </w:style>
  <w:style w:type="character" w:styleId="Hyperlink">
    <w:name w:val="Hyperlink"/>
    <w:qFormat/>
    <w:rsid w:val="00BB5870"/>
    <w:rPr>
      <w:b w:val="0"/>
      <w:color w:val="00B1EA"/>
      <w:u w:val="none"/>
    </w:rPr>
  </w:style>
  <w:style w:type="numbering" w:customStyle="1" w:styleId="ECBpublicationsheadings">
    <w:name w:val="ECB publications headings"/>
    <w:rsid w:val="006D33BA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B7B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locked/>
    <w:rsid w:val="0038268B"/>
    <w:rPr>
      <w:color w:val="808080"/>
    </w:rPr>
  </w:style>
  <w:style w:type="character" w:customStyle="1" w:styleId="TitleChar">
    <w:name w:val="Title Char"/>
    <w:link w:val="Title"/>
    <w:uiPriority w:val="5"/>
    <w:semiHidden/>
    <w:rsid w:val="00DA23A1"/>
    <w:rPr>
      <w:rFonts w:cs="Sendnya"/>
      <w:b/>
      <w:bCs/>
      <w:color w:val="003299"/>
      <w:kern w:val="40"/>
      <w:sz w:val="40"/>
      <w:szCs w:val="32"/>
    </w:rPr>
  </w:style>
  <w:style w:type="paragraph" w:customStyle="1" w:styleId="Sub-subtitle">
    <w:name w:val="Sub-subtitle"/>
    <w:uiPriority w:val="5"/>
    <w:rsid w:val="00DA23A1"/>
    <w:pPr>
      <w:spacing w:before="250" w:after="250" w:line="300" w:lineRule="exact"/>
    </w:pPr>
    <w:rPr>
      <w:color w:val="848484"/>
      <w:kern w:val="24"/>
      <w:sz w:val="24"/>
    </w:rPr>
  </w:style>
  <w:style w:type="paragraph" w:styleId="Subtitle">
    <w:name w:val="Subtitle"/>
    <w:link w:val="SubtitleChar"/>
    <w:uiPriority w:val="5"/>
    <w:rsid w:val="00DA23A1"/>
    <w:pPr>
      <w:numPr>
        <w:ilvl w:val="1"/>
      </w:numPr>
      <w:spacing w:before="250" w:after="250" w:line="400" w:lineRule="exact"/>
    </w:pPr>
    <w:rPr>
      <w:iCs/>
      <w:color w:val="003299"/>
      <w:kern w:val="32"/>
      <w:sz w:val="32"/>
      <w:szCs w:val="24"/>
    </w:rPr>
  </w:style>
  <w:style w:type="character" w:customStyle="1" w:styleId="SubtitleChar">
    <w:name w:val="Subtitle Char"/>
    <w:link w:val="Subtitle"/>
    <w:uiPriority w:val="5"/>
    <w:semiHidden/>
    <w:rsid w:val="00DA23A1"/>
    <w:rPr>
      <w:iCs/>
      <w:color w:val="003299"/>
      <w:kern w:val="32"/>
      <w:sz w:val="32"/>
      <w:szCs w:val="24"/>
    </w:rPr>
  </w:style>
  <w:style w:type="paragraph" w:customStyle="1" w:styleId="Imprinttextbottom">
    <w:name w:val="Imprint text_bottom"/>
    <w:uiPriority w:val="5"/>
    <w:semiHidden/>
    <w:rsid w:val="00914A61"/>
    <w:pPr>
      <w:keepLines/>
      <w:framePr w:w="9639" w:wrap="notBeside" w:hAnchor="page" w:x="1135" w:yAlign="bottom"/>
      <w:pBdr>
        <w:top w:val="single" w:sz="4" w:space="6" w:color="003299"/>
        <w:left w:val="single" w:sz="4" w:space="6" w:color="003299"/>
        <w:bottom w:val="single" w:sz="4" w:space="6" w:color="003299"/>
        <w:right w:val="single" w:sz="4" w:space="6" w:color="003299"/>
      </w:pBdr>
      <w:tabs>
        <w:tab w:val="left" w:pos="1134"/>
        <w:tab w:val="left" w:pos="3260"/>
        <w:tab w:val="left" w:pos="5387"/>
        <w:tab w:val="left" w:pos="7513"/>
      </w:tabs>
      <w:suppressAutoHyphens/>
      <w:autoSpaceDE w:val="0"/>
      <w:autoSpaceDN w:val="0"/>
      <w:adjustRightInd w:val="0"/>
      <w:spacing w:before="114" w:after="0" w:line="192" w:lineRule="atLeast"/>
      <w:textAlignment w:val="center"/>
    </w:pPr>
    <w:rPr>
      <w:rFonts w:cs="Calibri"/>
      <w:color w:val="003299"/>
      <w:kern w:val="16"/>
      <w:sz w:val="16"/>
      <w:szCs w:val="18"/>
    </w:rPr>
  </w:style>
  <w:style w:type="paragraph" w:styleId="Date">
    <w:name w:val="Date"/>
    <w:next w:val="Normal"/>
    <w:link w:val="DateChar"/>
    <w:uiPriority w:val="99"/>
    <w:semiHidden/>
    <w:qFormat/>
    <w:locked/>
    <w:rsid w:val="0044052F"/>
    <w:pPr>
      <w:framePr w:w="6322" w:h="510" w:hRule="exact" w:wrap="around" w:vAnchor="page" w:hAnchor="page" w:x="5586" w:y="10065"/>
      <w:spacing w:before="80" w:after="60"/>
      <w:ind w:left="227"/>
    </w:pPr>
    <w:rPr>
      <w:rFonts w:cs="Sendnya"/>
      <w:b/>
      <w:color w:val="FFFFFF"/>
      <w:sz w:val="28"/>
      <w:szCs w:val="22"/>
    </w:rPr>
  </w:style>
  <w:style w:type="character" w:customStyle="1" w:styleId="DateChar">
    <w:name w:val="Date Char"/>
    <w:link w:val="Date"/>
    <w:uiPriority w:val="99"/>
    <w:semiHidden/>
    <w:rsid w:val="0099558E"/>
    <w:rPr>
      <w:rFonts w:cs="Sendnya"/>
      <w:b/>
      <w:color w:val="FFFFFF"/>
      <w:sz w:val="28"/>
      <w:szCs w:val="22"/>
    </w:rPr>
  </w:style>
  <w:style w:type="character" w:customStyle="1" w:styleId="Heading4Char">
    <w:name w:val="Heading 4 Char"/>
    <w:link w:val="Heading4"/>
    <w:uiPriority w:val="1"/>
    <w:rsid w:val="006D33BA"/>
    <w:rPr>
      <w:rFonts w:cs="Sendnya"/>
      <w:bCs/>
      <w:iCs/>
      <w:color w:val="003299"/>
      <w:kern w:val="24"/>
      <w:sz w:val="24"/>
      <w:szCs w:val="22"/>
    </w:rPr>
  </w:style>
  <w:style w:type="character" w:customStyle="1" w:styleId="Heading5Char">
    <w:name w:val="Heading 5 Char"/>
    <w:link w:val="Heading5"/>
    <w:uiPriority w:val="1"/>
    <w:rsid w:val="006D33BA"/>
    <w:rPr>
      <w:rFonts w:cs="Sendnya"/>
      <w:color w:val="003299"/>
      <w:kern w:val="24"/>
      <w:sz w:val="24"/>
      <w:szCs w:val="22"/>
    </w:rPr>
  </w:style>
  <w:style w:type="character" w:customStyle="1" w:styleId="Heading6Char">
    <w:name w:val="Heading 6 Char"/>
    <w:link w:val="Heading6"/>
    <w:uiPriority w:val="1"/>
    <w:rsid w:val="006D33BA"/>
    <w:rPr>
      <w:rFonts w:ascii="Arial Bold" w:cs="Sendnya"/>
      <w:b/>
      <w:iCs/>
      <w:color w:val="5C5C5C"/>
      <w:kern w:val="20"/>
      <w:sz w:val="21"/>
      <w:szCs w:val="22"/>
    </w:rPr>
  </w:style>
  <w:style w:type="character" w:styleId="IntenseEmphasis">
    <w:name w:val="Intense Emphasis"/>
    <w:qFormat/>
    <w:rsid w:val="00BB5870"/>
    <w:rPr>
      <w:b/>
      <w:bCs/>
      <w:i w:val="0"/>
      <w:iCs/>
      <w:color w:val="003299"/>
    </w:rPr>
  </w:style>
  <w:style w:type="numbering" w:customStyle="1" w:styleId="ECBnumberedlist">
    <w:name w:val="ECB numbered list"/>
    <w:rsid w:val="00BB5870"/>
    <w:pPr>
      <w:numPr>
        <w:numId w:val="2"/>
      </w:numPr>
    </w:pPr>
  </w:style>
  <w:style w:type="paragraph" w:styleId="ListNumber">
    <w:name w:val="List Number"/>
    <w:uiPriority w:val="2"/>
    <w:qFormat/>
    <w:rsid w:val="00BB5870"/>
    <w:pPr>
      <w:numPr>
        <w:numId w:val="11"/>
      </w:numPr>
      <w:suppressAutoHyphens/>
    </w:pPr>
    <w:rPr>
      <w:rFonts w:cs="Sendnya"/>
      <w:color w:val="000000"/>
      <w:kern w:val="19"/>
      <w:szCs w:val="22"/>
    </w:rPr>
  </w:style>
  <w:style w:type="paragraph" w:styleId="ListNumber2">
    <w:name w:val="List Number 2"/>
    <w:uiPriority w:val="2"/>
    <w:qFormat/>
    <w:rsid w:val="00BB5870"/>
    <w:pPr>
      <w:numPr>
        <w:ilvl w:val="1"/>
        <w:numId w:val="11"/>
      </w:numPr>
      <w:suppressAutoHyphens/>
    </w:pPr>
    <w:rPr>
      <w:rFonts w:cs="Sendnya"/>
      <w:color w:val="000000"/>
      <w:kern w:val="19"/>
      <w:szCs w:val="22"/>
    </w:rPr>
  </w:style>
  <w:style w:type="paragraph" w:styleId="ListNumber3">
    <w:name w:val="List Number 3"/>
    <w:uiPriority w:val="2"/>
    <w:qFormat/>
    <w:rsid w:val="00BB5870"/>
    <w:pPr>
      <w:numPr>
        <w:ilvl w:val="2"/>
        <w:numId w:val="11"/>
      </w:numPr>
    </w:pPr>
    <w:rPr>
      <w:rFonts w:cs="Sendnya"/>
      <w:color w:val="000000"/>
      <w:kern w:val="19"/>
      <w:szCs w:val="22"/>
    </w:rPr>
  </w:style>
  <w:style w:type="paragraph" w:customStyle="1" w:styleId="Box-Text">
    <w:name w:val="Box - Text"/>
    <w:uiPriority w:val="3"/>
    <w:qFormat/>
    <w:rsid w:val="00BB5870"/>
    <w:pPr>
      <w:suppressAutoHyphens/>
      <w:spacing w:before="100"/>
      <w:ind w:left="-2495" w:right="1247"/>
    </w:pPr>
    <w:rPr>
      <w:rFonts w:cs="Sendnya"/>
      <w:color w:val="003299"/>
      <w:kern w:val="19"/>
      <w:szCs w:val="22"/>
    </w:rPr>
  </w:style>
  <w:style w:type="paragraph" w:customStyle="1" w:styleId="Box-Headline">
    <w:name w:val="Box - Headline"/>
    <w:next w:val="Box-Text"/>
    <w:uiPriority w:val="3"/>
    <w:rsid w:val="00525AF1"/>
    <w:pPr>
      <w:keepNext/>
      <w:suppressAutoHyphens/>
      <w:spacing w:before="300" w:after="100"/>
      <w:ind w:left="-2495" w:right="1247"/>
    </w:pPr>
    <w:rPr>
      <w:rFonts w:ascii="Arial Bold" w:cs="Sendnya"/>
      <w:b/>
      <w:color w:val="003299"/>
      <w:kern w:val="18"/>
      <w:sz w:val="18"/>
      <w:szCs w:val="22"/>
    </w:rPr>
  </w:style>
  <w:style w:type="table" w:styleId="TableGrid">
    <w:name w:val="Table Grid"/>
    <w:basedOn w:val="TableNormal"/>
    <w:uiPriority w:val="59"/>
    <w:locked/>
    <w:rsid w:val="009B5B0A"/>
    <w:pPr>
      <w:tabs>
        <w:tab w:val="left" w:pos="170"/>
      </w:tabs>
      <w:jc w:val="right"/>
    </w:pPr>
    <w:rPr>
      <w:sz w:val="12"/>
      <w:szCs w:val="20"/>
    </w:rPr>
    <w:tblPr>
      <w:tblInd w:w="57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center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right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single" w:sz="4" w:space="0" w:color="0038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nil"/>
          <w:right w:val="single" w:sz="4" w:space="0" w:color="003894"/>
          <w:insideH w:val="nil"/>
          <w:insideV w:val="nil"/>
          <w:tl2br w:val="nil"/>
          <w:tr2bl w:val="nil"/>
        </w:tcBorders>
      </w:tcPr>
    </w:tblStylePr>
  </w:style>
  <w:style w:type="paragraph" w:customStyle="1" w:styleId="Margintext">
    <w:name w:val="Margin text"/>
    <w:uiPriority w:val="2"/>
    <w:rsid w:val="00BB5870"/>
    <w:pPr>
      <w:framePr w:w="2240" w:hSpace="227" w:wrap="around" w:vAnchor="text" w:hAnchor="page" w:x="1135" w:y="58"/>
      <w:suppressAutoHyphens/>
      <w:spacing w:before="0" w:after="100" w:line="180" w:lineRule="atLeast"/>
    </w:pPr>
    <w:rPr>
      <w:rFonts w:cs="Sendnya"/>
      <w:color w:val="003299"/>
      <w:kern w:val="14"/>
      <w:sz w:val="14"/>
      <w:szCs w:val="22"/>
    </w:rPr>
  </w:style>
  <w:style w:type="paragraph" w:styleId="Header">
    <w:name w:val="header"/>
    <w:link w:val="HeaderChar"/>
    <w:uiPriority w:val="99"/>
    <w:qFormat/>
    <w:rsid w:val="00C53569"/>
    <w:pPr>
      <w:tabs>
        <w:tab w:val="left" w:pos="0"/>
        <w:tab w:val="right" w:pos="7144"/>
      </w:tabs>
      <w:spacing w:before="0" w:after="120" w:line="240" w:lineRule="auto"/>
      <w:ind w:left="-3345"/>
    </w:pPr>
    <w:rPr>
      <w:color w:val="FF0000"/>
      <w:kern w:val="16"/>
      <w:sz w:val="16"/>
    </w:rPr>
  </w:style>
  <w:style w:type="character" w:customStyle="1" w:styleId="HeaderChar">
    <w:name w:val="Header Char"/>
    <w:link w:val="Header"/>
    <w:uiPriority w:val="5"/>
    <w:semiHidden/>
    <w:rsid w:val="00C53569"/>
    <w:rPr>
      <w:color w:val="FF0000"/>
      <w:kern w:val="16"/>
      <w:sz w:val="16"/>
    </w:rPr>
  </w:style>
  <w:style w:type="character" w:customStyle="1" w:styleId="Heading1Char">
    <w:name w:val="Heading 1 Char"/>
    <w:link w:val="Heading1"/>
    <w:uiPriority w:val="1"/>
    <w:rsid w:val="006D33BA"/>
    <w:rPr>
      <w:rFonts w:cs="Sendnya"/>
      <w:bCs/>
      <w:color w:val="003299"/>
      <w:kern w:val="24"/>
      <w:sz w:val="24"/>
      <w:szCs w:val="28"/>
    </w:rPr>
  </w:style>
  <w:style w:type="character" w:customStyle="1" w:styleId="Heading2Char">
    <w:name w:val="Heading 2 Char"/>
    <w:link w:val="Heading2"/>
    <w:uiPriority w:val="1"/>
    <w:rsid w:val="006D33BA"/>
    <w:rPr>
      <w:rFonts w:cs="Sendnya"/>
      <w:bCs/>
      <w:color w:val="003299"/>
      <w:kern w:val="24"/>
      <w:sz w:val="24"/>
      <w:szCs w:val="28"/>
    </w:rPr>
  </w:style>
  <w:style w:type="character" w:customStyle="1" w:styleId="Heading3Char">
    <w:name w:val="Heading 3 Char"/>
    <w:link w:val="Heading3"/>
    <w:uiPriority w:val="1"/>
    <w:rsid w:val="006D33BA"/>
    <w:rPr>
      <w:rFonts w:cs="Sendnya"/>
      <w:bCs/>
      <w:color w:val="003299"/>
      <w:kern w:val="24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D33BA"/>
    <w:rPr>
      <w:b/>
      <w:iCs/>
      <w:color w:val="5C5C5C"/>
      <w:kern w:val="20"/>
      <w:sz w:val="21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9558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9558E"/>
    <w:rPr>
      <w:i/>
      <w:iCs/>
      <w:caps/>
      <w:spacing w:val="10"/>
      <w:sz w:val="20"/>
      <w:szCs w:val="20"/>
    </w:rPr>
  </w:style>
  <w:style w:type="paragraph" w:styleId="Revision">
    <w:name w:val="Revision"/>
    <w:hidden/>
    <w:uiPriority w:val="99"/>
    <w:semiHidden/>
    <w:rsid w:val="00CA7F19"/>
    <w:rPr>
      <w:rFonts w:cs="Sendnya"/>
      <w:color w:val="000000"/>
      <w:szCs w:val="22"/>
    </w:rPr>
  </w:style>
  <w:style w:type="paragraph" w:styleId="NoSpacing">
    <w:name w:val="No Spacing"/>
    <w:link w:val="NoSpacingChar"/>
    <w:uiPriority w:val="99"/>
    <w:semiHidden/>
    <w:qFormat/>
    <w:locked/>
    <w:rsid w:val="00C85466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99"/>
    <w:semiHidden/>
    <w:rsid w:val="0099558E"/>
    <w:rPr>
      <w:rFonts w:ascii="Calibri" w:eastAsia="MS Mincho" w:hAnsi="Calibri" w:cs="Arial"/>
      <w:sz w:val="22"/>
      <w:szCs w:val="22"/>
      <w:lang w:val="sv-SE" w:eastAsia="ja-JP"/>
    </w:rPr>
  </w:style>
  <w:style w:type="paragraph" w:styleId="ListParagraph">
    <w:name w:val="List Paragraph"/>
    <w:basedOn w:val="Normal"/>
    <w:uiPriority w:val="99"/>
    <w:semiHidden/>
    <w:qFormat/>
    <w:locked/>
    <w:rsid w:val="0044052F"/>
    <w:pPr>
      <w:spacing w:before="0" w:line="276" w:lineRule="auto"/>
      <w:ind w:left="720"/>
    </w:pPr>
    <w:rPr>
      <w:rFonts w:ascii="Calibri" w:eastAsia="Calibri" w:hAnsi="Calibri"/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locked/>
    <w:rsid w:val="00C85466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955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C85466"/>
    <w:pPr>
      <w:pBdr>
        <w:top w:val="dotted" w:sz="2" w:space="10" w:color="005875" w:themeColor="accent2" w:themeShade="80"/>
        <w:bottom w:val="dotted" w:sz="2" w:space="4" w:color="005875" w:themeColor="accent2" w:themeShade="80"/>
      </w:pBdr>
      <w:spacing w:before="160" w:line="300" w:lineRule="auto"/>
      <w:ind w:left="1440" w:right="1440"/>
    </w:pPr>
    <w:rPr>
      <w:caps/>
      <w:color w:val="005774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9558E"/>
    <w:rPr>
      <w:caps/>
      <w:color w:val="005774" w:themeColor="accent2" w:themeShade="7F"/>
      <w:spacing w:val="5"/>
      <w:sz w:val="20"/>
      <w:szCs w:val="20"/>
    </w:rPr>
  </w:style>
  <w:style w:type="character" w:styleId="SubtleEmphasis">
    <w:name w:val="Subtle Emphasis"/>
    <w:uiPriority w:val="99"/>
    <w:semiHidden/>
    <w:locked/>
    <w:rsid w:val="00C85466"/>
    <w:rPr>
      <w:i/>
      <w:iCs/>
    </w:rPr>
  </w:style>
  <w:style w:type="character" w:styleId="SubtleReference">
    <w:name w:val="Subtle Reference"/>
    <w:uiPriority w:val="99"/>
    <w:semiHidden/>
    <w:qFormat/>
    <w:locked/>
    <w:rsid w:val="00C85466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locked/>
    <w:rsid w:val="00C85466"/>
    <w:rPr>
      <w:rFonts w:asciiTheme="minorHAnsi" w:eastAsiaTheme="minorEastAsia" w:hAnsiTheme="minorHAnsi" w:cstheme="minorBidi"/>
      <w:b/>
      <w:bCs/>
      <w:i/>
      <w:iCs/>
      <w:color w:val="005774" w:themeColor="accent2" w:themeShade="7F"/>
    </w:rPr>
  </w:style>
  <w:style w:type="paragraph" w:customStyle="1" w:styleId="Box-Heading">
    <w:name w:val="Box - Heading"/>
    <w:uiPriority w:val="3"/>
    <w:qFormat/>
    <w:rsid w:val="00BB5870"/>
    <w:pPr>
      <w:keepNext/>
      <w:pBdr>
        <w:left w:val="single" w:sz="4" w:space="0" w:color="FFFFFF" w:themeColor="background1"/>
        <w:bottom w:val="single" w:sz="4" w:space="5" w:color="003299"/>
        <w:right w:val="single" w:sz="4" w:space="0" w:color="FFFFFF" w:themeColor="background1"/>
      </w:pBdr>
      <w:spacing w:before="400" w:after="0"/>
      <w:ind w:left="-2495" w:right="1247"/>
      <w:contextualSpacing/>
      <w:outlineLvl w:val="2"/>
    </w:pPr>
    <w:rPr>
      <w:rFonts w:cs="Sendnya"/>
      <w:color w:val="003299"/>
      <w:kern w:val="21"/>
      <w:sz w:val="21"/>
      <w:szCs w:val="22"/>
    </w:rPr>
  </w:style>
  <w:style w:type="paragraph" w:customStyle="1" w:styleId="Box-Charttextwide-Measure">
    <w:name w:val="Box - Chart text wide - Measure"/>
    <w:uiPriority w:val="3"/>
    <w:qFormat/>
    <w:rsid w:val="003A6EFE"/>
    <w:pPr>
      <w:keepNext/>
      <w:keepLines/>
      <w:tabs>
        <w:tab w:val="left" w:pos="1814"/>
      </w:tabs>
      <w:spacing w:before="100" w:after="100" w:line="144" w:lineRule="atLeast"/>
      <w:ind w:left="-2495" w:right="1247"/>
      <w:contextualSpacing/>
    </w:pPr>
    <w:rPr>
      <w:color w:val="003299"/>
      <w:kern w:val="12"/>
      <w:sz w:val="12"/>
    </w:rPr>
  </w:style>
  <w:style w:type="paragraph" w:customStyle="1" w:styleId="Chartright-Measure">
    <w:name w:val="Chart right - Measure"/>
    <w:link w:val="Chartright-MeasureChar"/>
    <w:uiPriority w:val="3"/>
    <w:qFormat/>
    <w:rsid w:val="00BB5870"/>
    <w:pPr>
      <w:keepNext/>
      <w:keepLines/>
      <w:spacing w:before="100" w:after="100" w:line="144" w:lineRule="atLeast"/>
      <w:contextualSpacing/>
    </w:pPr>
    <w:rPr>
      <w:rFonts w:cs="Sendnya"/>
      <w:color w:val="003299"/>
      <w:kern w:val="12"/>
      <w:sz w:val="12"/>
      <w:szCs w:val="22"/>
    </w:rPr>
  </w:style>
  <w:style w:type="character" w:customStyle="1" w:styleId="Chartright-MeasureChar">
    <w:name w:val="Chart right - Measure Char"/>
    <w:link w:val="Chartright-Measure"/>
    <w:uiPriority w:val="3"/>
    <w:rsid w:val="00BB5870"/>
    <w:rPr>
      <w:rFonts w:cs="Sendnya"/>
      <w:color w:val="003299"/>
      <w:kern w:val="12"/>
      <w:sz w:val="12"/>
      <w:szCs w:val="22"/>
    </w:rPr>
  </w:style>
  <w:style w:type="paragraph" w:customStyle="1" w:styleId="Chartright-Picture">
    <w:name w:val="Chart right - Picture"/>
    <w:link w:val="Chartright-PictureChar"/>
    <w:uiPriority w:val="3"/>
    <w:qFormat/>
    <w:rsid w:val="006B1955"/>
    <w:pPr>
      <w:keepNext/>
      <w:keepLines/>
      <w:spacing w:before="60" w:after="60" w:line="160" w:lineRule="atLeast"/>
    </w:pPr>
    <w:rPr>
      <w:rFonts w:cs="Sendnya"/>
      <w:sz w:val="12"/>
      <w:szCs w:val="22"/>
    </w:rPr>
  </w:style>
  <w:style w:type="character" w:customStyle="1" w:styleId="Chartright-PictureChar">
    <w:name w:val="Chart right - Picture Char"/>
    <w:link w:val="Chartright-Picture"/>
    <w:uiPriority w:val="3"/>
    <w:rsid w:val="006B1955"/>
    <w:rPr>
      <w:rFonts w:cs="Sendnya"/>
      <w:sz w:val="12"/>
      <w:szCs w:val="22"/>
    </w:rPr>
  </w:style>
  <w:style w:type="paragraph" w:customStyle="1" w:styleId="Chartright-Heading">
    <w:name w:val="Chart right - Heading"/>
    <w:link w:val="Chartright-HeadingChar"/>
    <w:uiPriority w:val="3"/>
    <w:qFormat/>
    <w:rsid w:val="00D143A7"/>
    <w:pPr>
      <w:keepNext/>
      <w:keepLines/>
      <w:pBdr>
        <w:bottom w:val="single" w:sz="4" w:space="5" w:color="003299"/>
      </w:pBdr>
      <w:spacing w:before="0" w:after="0"/>
      <w:contextualSpacing/>
    </w:pPr>
    <w:rPr>
      <w:rFonts w:cs="Sendnya"/>
      <w:color w:val="003299"/>
      <w:kern w:val="19"/>
      <w:szCs w:val="22"/>
    </w:rPr>
  </w:style>
  <w:style w:type="character" w:customStyle="1" w:styleId="Chartright-HeadingChar">
    <w:name w:val="Chart right - Heading Char"/>
    <w:link w:val="Chartright-Heading"/>
    <w:uiPriority w:val="3"/>
    <w:rsid w:val="00D143A7"/>
    <w:rPr>
      <w:rFonts w:cs="Sendnya"/>
      <w:color w:val="003299"/>
      <w:kern w:val="19"/>
      <w:szCs w:val="2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BB5870"/>
    <w:pPr>
      <w:keepLines/>
      <w:pBdr>
        <w:top w:val="single" w:sz="4" w:space="5" w:color="003299"/>
      </w:pBdr>
      <w:spacing w:before="100" w:line="144" w:lineRule="atLeast"/>
      <w:contextualSpacing/>
    </w:pPr>
    <w:rPr>
      <w:rFonts w:cs="Sendnya"/>
      <w:color w:val="003299"/>
      <w:kern w:val="12"/>
      <w:sz w:val="12"/>
      <w:szCs w:val="22"/>
    </w:rPr>
  </w:style>
  <w:style w:type="character" w:customStyle="1" w:styleId="Chartright-SourcesNotesChar">
    <w:name w:val="Chart right - Sources &amp; Notes Char"/>
    <w:link w:val="Chartright-SourcesNotes"/>
    <w:uiPriority w:val="3"/>
    <w:rsid w:val="00BB5870"/>
    <w:rPr>
      <w:rFonts w:cs="Sendnya"/>
      <w:color w:val="003299"/>
      <w:kern w:val="12"/>
      <w:sz w:val="12"/>
      <w:szCs w:val="22"/>
    </w:rPr>
  </w:style>
  <w:style w:type="character" w:customStyle="1" w:styleId="Subscript">
    <w:name w:val="Subscript"/>
    <w:qFormat/>
    <w:rsid w:val="00BB5870"/>
    <w:rPr>
      <w:color w:val="auto"/>
      <w:vertAlign w:val="subscript"/>
    </w:rPr>
  </w:style>
  <w:style w:type="character" w:customStyle="1" w:styleId="FootnoteTextChar">
    <w:name w:val="Footnote Text Char"/>
    <w:link w:val="FootnoteText"/>
    <w:uiPriority w:val="1"/>
    <w:rsid w:val="00BB5870"/>
    <w:rPr>
      <w:rFonts w:cs="Sendnya"/>
      <w:color w:val="000000"/>
      <w:kern w:val="15"/>
      <w:sz w:val="15"/>
      <w:szCs w:val="18"/>
    </w:rPr>
  </w:style>
  <w:style w:type="character" w:customStyle="1" w:styleId="FooterChar">
    <w:name w:val="Footer Char"/>
    <w:link w:val="Footer"/>
    <w:uiPriority w:val="5"/>
    <w:semiHidden/>
    <w:rsid w:val="00BB5870"/>
    <w:rPr>
      <w:rFonts w:cs="Sendnya"/>
      <w:snapToGrid w:val="0"/>
      <w:color w:val="003299"/>
      <w:kern w:val="16"/>
      <w:sz w:val="16"/>
      <w:szCs w:val="16"/>
    </w:rPr>
  </w:style>
  <w:style w:type="paragraph" w:customStyle="1" w:styleId="Authors">
    <w:name w:val="Authors"/>
    <w:basedOn w:val="Normal"/>
    <w:link w:val="AuthorsChar"/>
    <w:uiPriority w:val="5"/>
    <w:semiHidden/>
    <w:qFormat/>
    <w:rsid w:val="002B03BC"/>
    <w:rPr>
      <w:b/>
      <w:color w:val="5C5C5C"/>
      <w:sz w:val="21"/>
    </w:rPr>
  </w:style>
  <w:style w:type="paragraph" w:customStyle="1" w:styleId="Networkmarker">
    <w:name w:val="Network marker"/>
    <w:uiPriority w:val="5"/>
    <w:semiHidden/>
    <w:rsid w:val="00BB5870"/>
    <w:pPr>
      <w:framePr w:w="4224" w:wrap="around" w:hAnchor="page" w:x="1135" w:yAlign="bottom"/>
      <w:pBdr>
        <w:top w:val="single" w:sz="4" w:space="4" w:color="003299"/>
        <w:bottom w:val="single" w:sz="4" w:space="4" w:color="003299"/>
      </w:pBdr>
      <w:spacing w:before="0" w:after="0" w:line="240" w:lineRule="auto"/>
      <w:jc w:val="center"/>
    </w:pPr>
    <w:rPr>
      <w:rFonts w:cs="Sendnya"/>
      <w:b/>
      <w:color w:val="003299"/>
      <w:kern w:val="19"/>
      <w:szCs w:val="22"/>
    </w:rPr>
  </w:style>
  <w:style w:type="paragraph" w:customStyle="1" w:styleId="Note">
    <w:name w:val="Note"/>
    <w:uiPriority w:val="5"/>
    <w:semiHidden/>
    <w:rsid w:val="005525C0"/>
    <w:pPr>
      <w:framePr w:w="9639" w:wrap="around" w:vAnchor="page" w:hAnchor="page" w:xAlign="center" w:yAlign="bottom"/>
      <w:spacing w:before="0" w:line="240" w:lineRule="atLeast"/>
      <w:contextualSpacing/>
    </w:pPr>
    <w:rPr>
      <w:rFonts w:cs="Sendnya"/>
      <w:color w:val="003299"/>
      <w:kern w:val="20"/>
      <w:sz w:val="20"/>
      <w:szCs w:val="22"/>
    </w:rPr>
  </w:style>
  <w:style w:type="paragraph" w:customStyle="1" w:styleId="Imprinttexttop">
    <w:name w:val="Imprint text_top"/>
    <w:uiPriority w:val="5"/>
    <w:semiHidden/>
    <w:qFormat/>
    <w:rsid w:val="005A2D06"/>
    <w:pPr>
      <w:tabs>
        <w:tab w:val="left" w:pos="851"/>
      </w:tabs>
      <w:spacing w:before="0" w:after="0" w:line="192" w:lineRule="atLeast"/>
    </w:pPr>
    <w:rPr>
      <w:rFonts w:cs="Calibri"/>
      <w:color w:val="000000"/>
      <w:kern w:val="16"/>
      <w:sz w:val="16"/>
      <w:szCs w:val="18"/>
    </w:rPr>
  </w:style>
  <w:style w:type="paragraph" w:customStyle="1" w:styleId="Embargosticker">
    <w:name w:val="Embargo sticker"/>
    <w:link w:val="EmbargostickerChar"/>
    <w:uiPriority w:val="5"/>
    <w:semiHidden/>
    <w:rsid w:val="00F723D1"/>
    <w:pPr>
      <w:framePr w:w="7144" w:wrap="around" w:vAnchor="page" w:hAnchor="page" w:x="3630" w:y="568"/>
      <w:pBdr>
        <w:top w:val="single" w:sz="4" w:space="4" w:color="FF0000"/>
        <w:bottom w:val="single" w:sz="4" w:space="4" w:color="FF0000"/>
      </w:pBdr>
      <w:spacing w:before="0" w:after="0" w:line="216" w:lineRule="exact"/>
      <w:contextualSpacing/>
    </w:pPr>
    <w:rPr>
      <w:rFonts w:cs="Sendnya"/>
      <w:color w:val="FF0000"/>
      <w:kern w:val="18"/>
      <w:sz w:val="18"/>
      <w:szCs w:val="22"/>
    </w:rPr>
  </w:style>
  <w:style w:type="character" w:customStyle="1" w:styleId="Embargostrong">
    <w:name w:val="Embargo strong"/>
    <w:uiPriority w:val="5"/>
    <w:semiHidden/>
    <w:rsid w:val="00BB5870"/>
    <w:rPr>
      <w:b/>
      <w:bCs w:val="0"/>
      <w:color w:val="FF0000"/>
    </w:rPr>
  </w:style>
  <w:style w:type="paragraph" w:customStyle="1" w:styleId="Imprintheadlinetop">
    <w:name w:val="Imprint headline_top"/>
    <w:uiPriority w:val="5"/>
    <w:semiHidden/>
    <w:rsid w:val="00BB5870"/>
    <w:pPr>
      <w:pageBreakBefore/>
      <w:spacing w:before="0" w:after="60" w:line="192" w:lineRule="atLeast"/>
      <w:contextualSpacing/>
      <w:outlineLvl w:val="0"/>
    </w:pPr>
    <w:rPr>
      <w:rFonts w:ascii="Arial Bold" w:cs="Calibri"/>
      <w:b/>
      <w:color w:val="003299"/>
      <w:kern w:val="16"/>
      <w:sz w:val="16"/>
      <w:szCs w:val="18"/>
    </w:rPr>
  </w:style>
  <w:style w:type="paragraph" w:customStyle="1" w:styleId="Chartright-Informativetitle">
    <w:name w:val="Chart right - Informative title"/>
    <w:uiPriority w:val="3"/>
    <w:qFormat/>
    <w:rsid w:val="00BB5870"/>
    <w:pPr>
      <w:keepNext/>
      <w:keepLines/>
      <w:spacing w:before="100" w:after="100" w:line="192" w:lineRule="atLeast"/>
      <w:contextualSpacing/>
    </w:pPr>
    <w:rPr>
      <w:rFonts w:ascii="Arial Bold" w:cs="Sendnya"/>
      <w:b/>
      <w:color w:val="5C5C5C"/>
      <w:kern w:val="16"/>
      <w:sz w:val="16"/>
      <w:szCs w:val="22"/>
    </w:rPr>
  </w:style>
  <w:style w:type="paragraph" w:customStyle="1" w:styleId="Box-Charttextwide-Heading">
    <w:name w:val="Box - Chart text wide - Heading"/>
    <w:uiPriority w:val="3"/>
    <w:qFormat/>
    <w:rsid w:val="005C0A74"/>
    <w:pPr>
      <w:keepNext/>
      <w:keepLines/>
      <w:pBdr>
        <w:bottom w:val="single" w:sz="4" w:space="5" w:color="003299"/>
      </w:pBdr>
      <w:spacing w:after="0"/>
      <w:ind w:left="-2495" w:right="1247"/>
      <w:contextualSpacing/>
    </w:pPr>
    <w:rPr>
      <w:rFonts w:cs="Sendnya"/>
      <w:color w:val="003299"/>
      <w:kern w:val="19"/>
      <w:szCs w:val="22"/>
    </w:rPr>
  </w:style>
  <w:style w:type="paragraph" w:customStyle="1" w:styleId="Box-Charttextwide-Picture">
    <w:name w:val="Box - Chart text wide - Picture"/>
    <w:basedOn w:val="Normal"/>
    <w:uiPriority w:val="3"/>
    <w:qFormat/>
    <w:rsid w:val="00CA4F28"/>
    <w:pPr>
      <w:keepNext/>
      <w:keepLines/>
      <w:framePr w:w="8335" w:wrap="around" w:vAnchor="text" w:hAnchor="page" w:x="1163" w:y="1"/>
      <w:spacing w:before="60" w:after="60" w:line="160" w:lineRule="atLeast"/>
      <w:ind w:left="57" w:right="57"/>
    </w:pPr>
    <w:rPr>
      <w:rFonts w:cs="Sendnya"/>
      <w:bCs/>
      <w:kern w:val="12"/>
      <w:sz w:val="12"/>
      <w:szCs w:val="22"/>
    </w:rPr>
  </w:style>
  <w:style w:type="paragraph" w:customStyle="1" w:styleId="Box-Charttextwide-SourcesNotes">
    <w:name w:val="Box - Chart text wide - Sources &amp; Notes"/>
    <w:uiPriority w:val="3"/>
    <w:qFormat/>
    <w:rsid w:val="00BB5870"/>
    <w:pPr>
      <w:pBdr>
        <w:top w:val="single" w:sz="4" w:space="5" w:color="003299"/>
      </w:pBdr>
      <w:suppressAutoHyphens/>
      <w:spacing w:before="100" w:line="144" w:lineRule="atLeast"/>
      <w:ind w:left="-2495" w:right="1247"/>
      <w:contextualSpacing/>
    </w:pPr>
    <w:rPr>
      <w:rFonts w:cs="Sendnya"/>
      <w:color w:val="003299"/>
      <w:kern w:val="12"/>
      <w:sz w:val="12"/>
      <w:szCs w:val="22"/>
    </w:rPr>
  </w:style>
  <w:style w:type="paragraph" w:customStyle="1" w:styleId="Box-Charttextwide-Informativetitle">
    <w:name w:val="Box - Chart text wide - Informative title"/>
    <w:uiPriority w:val="3"/>
    <w:qFormat/>
    <w:rsid w:val="003A6EFE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cs="Sendnya"/>
      <w:b/>
      <w:color w:val="5C5C5C"/>
      <w:kern w:val="16"/>
      <w:sz w:val="16"/>
      <w:szCs w:val="22"/>
    </w:rPr>
  </w:style>
  <w:style w:type="paragraph" w:customStyle="1" w:styleId="Box-ListBullet1">
    <w:name w:val="Box - List Bullet 1"/>
    <w:uiPriority w:val="3"/>
    <w:qFormat/>
    <w:rsid w:val="00BB5870"/>
    <w:pPr>
      <w:keepLines/>
      <w:numPr>
        <w:numId w:val="4"/>
      </w:numPr>
      <w:ind w:right="1247"/>
    </w:pPr>
    <w:rPr>
      <w:rFonts w:cs="Sendnya"/>
      <w:color w:val="003299"/>
      <w:kern w:val="19"/>
      <w:szCs w:val="22"/>
    </w:rPr>
  </w:style>
  <w:style w:type="paragraph" w:customStyle="1" w:styleId="Box-ListBullet2">
    <w:name w:val="Box - List Bullet 2"/>
    <w:uiPriority w:val="3"/>
    <w:qFormat/>
    <w:rsid w:val="00BB5870"/>
    <w:pPr>
      <w:keepLines/>
      <w:numPr>
        <w:ilvl w:val="1"/>
        <w:numId w:val="4"/>
      </w:numPr>
      <w:ind w:right="1247"/>
    </w:pPr>
    <w:rPr>
      <w:rFonts w:cs="Sendnya"/>
      <w:color w:val="003299"/>
      <w:kern w:val="19"/>
      <w:szCs w:val="22"/>
    </w:rPr>
  </w:style>
  <w:style w:type="paragraph" w:customStyle="1" w:styleId="Box-ListNumber1">
    <w:name w:val="Box - List Number 1"/>
    <w:uiPriority w:val="3"/>
    <w:qFormat/>
    <w:rsid w:val="00BB5870"/>
    <w:pPr>
      <w:keepLines/>
      <w:numPr>
        <w:numId w:val="5"/>
      </w:numPr>
      <w:ind w:right="1247"/>
    </w:pPr>
    <w:rPr>
      <w:rFonts w:cs="Sendnya"/>
      <w:color w:val="003299"/>
      <w:kern w:val="19"/>
      <w:szCs w:val="22"/>
    </w:rPr>
  </w:style>
  <w:style w:type="paragraph" w:customStyle="1" w:styleId="Box-ListNumber2">
    <w:name w:val="Box - List Number 2"/>
    <w:uiPriority w:val="3"/>
    <w:qFormat/>
    <w:rsid w:val="00BB5870"/>
    <w:pPr>
      <w:keepLines/>
      <w:numPr>
        <w:ilvl w:val="1"/>
        <w:numId w:val="5"/>
      </w:numPr>
      <w:ind w:right="1247"/>
    </w:pPr>
    <w:rPr>
      <w:rFonts w:cs="Sendnya"/>
      <w:color w:val="003299"/>
      <w:kern w:val="19"/>
      <w:szCs w:val="22"/>
    </w:rPr>
  </w:style>
  <w:style w:type="paragraph" w:styleId="CommentText">
    <w:name w:val="annotation text"/>
    <w:link w:val="CommentTextChar"/>
    <w:uiPriority w:val="99"/>
    <w:rsid w:val="00BB5870"/>
    <w:pPr>
      <w:spacing w:line="288" w:lineRule="auto"/>
    </w:pPr>
    <w:rPr>
      <w:kern w:val="2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semiHidden/>
    <w:rsid w:val="00BB5870"/>
    <w:rPr>
      <w:kern w:val="20"/>
      <w:sz w:val="20"/>
      <w:szCs w:val="20"/>
    </w:rPr>
  </w:style>
  <w:style w:type="numbering" w:customStyle="1" w:styleId="ECBBoxBulletlist">
    <w:name w:val="ECB Box Bullet list"/>
    <w:uiPriority w:val="99"/>
    <w:rsid w:val="00BB5870"/>
    <w:pPr>
      <w:numPr>
        <w:numId w:val="4"/>
      </w:numPr>
    </w:pPr>
  </w:style>
  <w:style w:type="numbering" w:customStyle="1" w:styleId="ECBBoxListNumber">
    <w:name w:val="ECB Box List Number"/>
    <w:uiPriority w:val="99"/>
    <w:rsid w:val="00BB5870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locked/>
    <w:rsid w:val="00E877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877FF"/>
    <w:pPr>
      <w:ind w:left="2495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8E"/>
    <w:rPr>
      <w:b/>
      <w:bCs/>
      <w:kern w:val="20"/>
      <w:sz w:val="20"/>
      <w:szCs w:val="20"/>
    </w:rPr>
  </w:style>
  <w:style w:type="paragraph" w:customStyle="1" w:styleId="Publicationdate">
    <w:name w:val="Publication date"/>
    <w:uiPriority w:val="5"/>
    <w:semiHidden/>
    <w:rsid w:val="00C714DA"/>
    <w:pPr>
      <w:framePr w:w="6322" w:h="567" w:hRule="exact" w:wrap="around" w:vAnchor="page" w:hAnchor="page" w:x="5586" w:y="10020"/>
      <w:spacing w:before="120" w:after="0" w:line="240" w:lineRule="auto"/>
      <w:ind w:left="227"/>
    </w:pPr>
    <w:rPr>
      <w:rFonts w:cs="Sendnya"/>
      <w:b/>
      <w:color w:val="FFFFFF"/>
      <w:kern w:val="28"/>
      <w:sz w:val="28"/>
      <w:szCs w:val="22"/>
    </w:rPr>
  </w:style>
  <w:style w:type="character" w:customStyle="1" w:styleId="CambriaMath">
    <w:name w:val="Cambria Math"/>
    <w:uiPriority w:val="5"/>
    <w:semiHidden/>
    <w:rsid w:val="00BB5870"/>
    <w:rPr>
      <w:rFonts w:ascii="Cambria Math" w:hAnsi="Cambria Math"/>
    </w:rPr>
  </w:style>
  <w:style w:type="character" w:styleId="FollowedHyperlink">
    <w:name w:val="FollowedHyperlink"/>
    <w:uiPriority w:val="99"/>
    <w:semiHidden/>
    <w:rsid w:val="00BB5870"/>
    <w:rPr>
      <w:color w:val="8139C6"/>
      <w:u w:val="none"/>
    </w:rPr>
  </w:style>
  <w:style w:type="table" w:customStyle="1" w:styleId="Abbreviations">
    <w:name w:val="Abbreviations"/>
    <w:basedOn w:val="TableNormal"/>
    <w:uiPriority w:val="99"/>
    <w:rsid w:val="00BB5870"/>
    <w:pPr>
      <w:keepLines/>
      <w:spacing w:before="0" w:after="0" w:line="192" w:lineRule="atLeast"/>
    </w:pPr>
    <w:rPr>
      <w:kern w:val="16"/>
      <w:sz w:val="16"/>
      <w:szCs w:val="20"/>
    </w:rPr>
    <w:tblPr>
      <w:tblCellMar>
        <w:top w:w="28" w:type="dxa"/>
        <w:left w:w="57" w:type="dxa"/>
        <w:bottom w:w="57" w:type="dxa"/>
        <w:right w:w="57" w:type="dxa"/>
      </w:tblCellMar>
    </w:tblPr>
  </w:style>
  <w:style w:type="paragraph" w:customStyle="1" w:styleId="Logo">
    <w:name w:val="Logo"/>
    <w:uiPriority w:val="5"/>
    <w:semiHidden/>
    <w:rsid w:val="00175488"/>
    <w:pPr>
      <w:spacing w:before="0" w:after="0" w:line="240" w:lineRule="auto"/>
      <w:ind w:left="-3062"/>
      <w:jc w:val="center"/>
    </w:pPr>
    <w:rPr>
      <w:rFonts w:cs="Sendnya"/>
      <w:bCs/>
      <w:color w:val="000000"/>
      <w:sz w:val="16"/>
      <w:szCs w:val="32"/>
    </w:rPr>
  </w:style>
  <w:style w:type="paragraph" w:customStyle="1" w:styleId="PageNumbers">
    <w:name w:val="Page Numbers"/>
    <w:uiPriority w:val="5"/>
    <w:semiHidden/>
    <w:qFormat/>
    <w:rsid w:val="00BB5870"/>
    <w:pPr>
      <w:framePr w:wrap="around" w:vAnchor="page" w:hAnchor="margin" w:xAlign="right" w:yAlign="bottom"/>
      <w:spacing w:before="0" w:after="420" w:line="240" w:lineRule="auto"/>
    </w:pPr>
    <w:rPr>
      <w:rFonts w:cs="Sendnya"/>
      <w:snapToGrid w:val="0"/>
      <w:color w:val="003299"/>
      <w:kern w:val="20"/>
      <w:sz w:val="20"/>
      <w:szCs w:val="16"/>
    </w:rPr>
  </w:style>
  <w:style w:type="character" w:customStyle="1" w:styleId="CambriaMathItalics">
    <w:name w:val="Cambria Math Italics"/>
    <w:uiPriority w:val="5"/>
    <w:semiHidden/>
    <w:rsid w:val="00BB5870"/>
    <w:rPr>
      <w:rFonts w:ascii="Cambria Math" w:hAnsi="Cambria Math"/>
      <w:i/>
      <w:iCs/>
    </w:rPr>
  </w:style>
  <w:style w:type="table" w:customStyle="1" w:styleId="Tablecentrealigned">
    <w:name w:val="Table centre aligned"/>
    <w:basedOn w:val="TableNormal"/>
    <w:uiPriority w:val="99"/>
    <w:rsid w:val="00006C71"/>
    <w:pPr>
      <w:spacing w:before="60" w:after="60" w:line="160" w:lineRule="atLeast"/>
      <w:ind w:left="57" w:right="57"/>
      <w:jc w:val="center"/>
    </w:pPr>
    <w:rPr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leftaligned">
    <w:name w:val="Table left aligned"/>
    <w:basedOn w:val="TableNormal"/>
    <w:uiPriority w:val="99"/>
    <w:rsid w:val="00786D96"/>
    <w:pPr>
      <w:keepLines/>
      <w:spacing w:before="60" w:after="60" w:line="160" w:lineRule="atLeast"/>
      <w:ind w:left="57" w:right="57"/>
    </w:pPr>
    <w:rPr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rightaligned">
    <w:name w:val="Table right aligned"/>
    <w:basedOn w:val="TableNormal"/>
    <w:uiPriority w:val="99"/>
    <w:rsid w:val="00786D96"/>
    <w:pPr>
      <w:keepLines/>
      <w:spacing w:before="60" w:after="60" w:line="160" w:lineRule="atLeast"/>
      <w:ind w:left="57" w:right="57"/>
      <w:jc w:val="right"/>
    </w:pPr>
    <w:rPr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ghtShading">
    <w:name w:val="Light Shading"/>
    <w:basedOn w:val="TableNormal"/>
    <w:uiPriority w:val="60"/>
    <w:locked/>
    <w:rsid w:val="00CE4F0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45"/>
    <w:rPr>
      <w:rFonts w:ascii="Tahoma" w:hAnsi="Tahoma" w:cs="Tahoma"/>
      <w:kern w:val="19"/>
      <w:sz w:val="16"/>
      <w:szCs w:val="16"/>
    </w:rPr>
  </w:style>
  <w:style w:type="paragraph" w:styleId="ListBullet4">
    <w:name w:val="List Bullet 4"/>
    <w:basedOn w:val="Normal"/>
    <w:uiPriority w:val="99"/>
    <w:semiHidden/>
    <w:locked/>
    <w:rsid w:val="00FE3FC5"/>
    <w:pPr>
      <w:numPr>
        <w:numId w:val="12"/>
      </w:numPr>
      <w:contextualSpacing/>
    </w:pPr>
  </w:style>
  <w:style w:type="character" w:customStyle="1" w:styleId="AuthorsChar">
    <w:name w:val="Authors Char"/>
    <w:basedOn w:val="DefaultParagraphFont"/>
    <w:link w:val="Authors"/>
    <w:uiPriority w:val="5"/>
    <w:semiHidden/>
    <w:rsid w:val="002B03BC"/>
    <w:rPr>
      <w:b/>
      <w:color w:val="5C5C5C"/>
      <w:kern w:val="19"/>
      <w:sz w:val="21"/>
    </w:rPr>
  </w:style>
  <w:style w:type="paragraph" w:customStyle="1" w:styleId="Authors-titlepage">
    <w:name w:val="Authors - titlepage"/>
    <w:uiPriority w:val="5"/>
    <w:semiHidden/>
    <w:rsid w:val="009D6CE1"/>
    <w:pPr>
      <w:framePr w:w="4224" w:hSpace="227" w:wrap="around" w:vAnchor="text" w:hAnchor="page" w:x="1135" w:y="1"/>
      <w:spacing w:before="60" w:after="0" w:line="240" w:lineRule="atLeast"/>
      <w:contextualSpacing/>
      <w:jc w:val="right"/>
    </w:pPr>
    <w:rPr>
      <w:rFonts w:cs="Sendnya"/>
      <w:color w:val="003299"/>
      <w:kern w:val="20"/>
      <w:sz w:val="20"/>
      <w:szCs w:val="22"/>
    </w:rPr>
  </w:style>
  <w:style w:type="paragraph" w:customStyle="1" w:styleId="Box-Authors">
    <w:name w:val="Box - Authors"/>
    <w:uiPriority w:val="3"/>
    <w:qFormat/>
    <w:rsid w:val="009D6CE1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cs="Sendnya"/>
      <w:b/>
      <w:color w:val="5C5C5C"/>
      <w:kern w:val="16"/>
      <w:sz w:val="16"/>
      <w:szCs w:val="22"/>
    </w:rPr>
  </w:style>
  <w:style w:type="character" w:customStyle="1" w:styleId="EmbargostickerChar">
    <w:name w:val="Embargo sticker Char"/>
    <w:basedOn w:val="DefaultParagraphFont"/>
    <w:link w:val="Embargosticker"/>
    <w:uiPriority w:val="5"/>
    <w:semiHidden/>
    <w:rsid w:val="00F723D1"/>
    <w:rPr>
      <w:rFonts w:cs="Sendnya"/>
      <w:color w:val="FF0000"/>
      <w:kern w:val="18"/>
      <w:sz w:val="18"/>
      <w:szCs w:val="22"/>
    </w:rPr>
  </w:style>
  <w:style w:type="table" w:customStyle="1" w:styleId="ChartDuo">
    <w:name w:val="Chart Duo"/>
    <w:basedOn w:val="TableNormal"/>
    <w:uiPriority w:val="99"/>
    <w:rsid w:val="001478D8"/>
    <w:pPr>
      <w:spacing w:before="60" w:after="60" w:line="160" w:lineRule="atLeast"/>
      <w:ind w:left="57"/>
    </w:pPr>
    <w:rPr>
      <w:rFonts w:eastAsiaTheme="minorEastAsia" w:cstheme="minorBidi"/>
      <w:color w:val="003299"/>
      <w:sz w:val="12"/>
      <w:szCs w:val="20"/>
    </w:rPr>
    <w:tblPr>
      <w:tblBorders>
        <w:insideV w:val="single" w:sz="2" w:space="0" w:color="D9D9D9" w:themeColor="background1" w:themeShade="D9"/>
      </w:tblBorders>
      <w:tblCellMar>
        <w:left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192" w:lineRule="atLeast"/>
      </w:pPr>
      <w:rPr>
        <w:rFonts w:ascii="Arial" w:hAnsi="Arial"/>
        <w:b w:val="0"/>
        <w:color w:val="5C5C5C"/>
        <w:sz w:val="16"/>
      </w:rPr>
      <w:tblPr/>
      <w:tcPr>
        <w:tcBorders>
          <w:top w:val="single" w:sz="24" w:space="0" w:color="FFFFFF" w:themeColor="background1"/>
          <w:left w:val="nil"/>
          <w:bottom w:val="single" w:sz="4" w:space="0" w:color="D9D9D9" w:themeColor="background1" w:themeShade="D9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tblPr>
        <w:tblCellMar>
          <w:top w:w="0" w:type="dxa"/>
          <w:left w:w="0" w:type="dxa"/>
          <w:bottom w:w="0" w:type="dxa"/>
          <w:right w:w="57" w:type="dxa"/>
        </w:tblCellMar>
      </w:tblPr>
    </w:tblStylePr>
  </w:style>
  <w:style w:type="character" w:customStyle="1" w:styleId="Duochart-informativetitle">
    <w:name w:val="Duo chart - informative title"/>
    <w:basedOn w:val="DefaultParagraphFont"/>
    <w:uiPriority w:val="1"/>
    <w:qFormat/>
    <w:rsid w:val="001478D8"/>
    <w:rPr>
      <w:b/>
      <w:color w:val="5C5C5C"/>
      <w:sz w:val="16"/>
    </w:rPr>
  </w:style>
  <w:style w:type="table" w:styleId="MediumGrid2-Accent1">
    <w:name w:val="Medium Grid 2 Accent 1"/>
    <w:basedOn w:val="TableNormal"/>
    <w:uiPriority w:val="68"/>
    <w:semiHidden/>
    <w:unhideWhenUsed/>
    <w:locked/>
    <w:rsid w:val="00A925B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94" w:themeColor="accent1"/>
        <w:left w:val="single" w:sz="8" w:space="0" w:color="003894" w:themeColor="accent1"/>
        <w:bottom w:val="single" w:sz="8" w:space="0" w:color="003894" w:themeColor="accent1"/>
        <w:right w:val="single" w:sz="8" w:space="0" w:color="003894" w:themeColor="accent1"/>
        <w:insideH w:val="single" w:sz="8" w:space="0" w:color="003894" w:themeColor="accent1"/>
        <w:insideV w:val="single" w:sz="8" w:space="0" w:color="003894" w:themeColor="accent1"/>
      </w:tblBorders>
    </w:tblPr>
    <w:tcPr>
      <w:shd w:val="clear" w:color="auto" w:fill="A5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1FF" w:themeFill="accent1" w:themeFillTint="33"/>
      </w:tcPr>
    </w:tblStylePr>
    <w:tblStylePr w:type="band1Vert">
      <w:tblPr/>
      <w:tcPr>
        <w:shd w:val="clear" w:color="auto" w:fill="4A8EFF" w:themeFill="accent1" w:themeFillTint="7F"/>
      </w:tcPr>
    </w:tblStylePr>
    <w:tblStylePr w:type="band1Horz">
      <w:tblPr/>
      <w:tcPr>
        <w:tcBorders>
          <w:insideH w:val="single" w:sz="6" w:space="0" w:color="003894" w:themeColor="accent1"/>
          <w:insideV w:val="single" w:sz="6" w:space="0" w:color="003894" w:themeColor="accent1"/>
        </w:tcBorders>
        <w:shd w:val="clear" w:color="auto" w:fill="4A8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A925B6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5B6"/>
    <w:rPr>
      <w:kern w:val="19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A925B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locked/>
    <w:rsid w:val="00A925B6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2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%20Users\ECB%20Templates\Publications_short%20document_report%20ECB%20SS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287824802344729096E579879BC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E2B8-0774-49CB-B882-8B137AD825FE}"/>
      </w:docPartPr>
      <w:docPartBody>
        <w:p w:rsidR="006461E4" w:rsidRDefault="006461E4">
          <w:pPr>
            <w:pStyle w:val="D8287824802344729096E579879BCCC2"/>
          </w:pPr>
          <w:r w:rsidRPr="00156ED0"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CE16-9861-44AC-B338-B323834F66EE}"/>
      </w:docPartPr>
      <w:docPartBody>
        <w:p w:rsidR="00175E80" w:rsidRDefault="00175E80">
          <w:r w:rsidRPr="00AA41CF">
            <w:t>Click or tap to enter a date.</w:t>
          </w:r>
        </w:p>
      </w:docPartBody>
    </w:docPart>
    <w:docPart>
      <w:docPartPr>
        <w:name w:val="E9406367B51846DE8895C1459556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AB28-815D-4C8E-A181-E31BEB64E73A}"/>
      </w:docPartPr>
      <w:docPartBody>
        <w:p w:rsidR="00175E80" w:rsidRDefault="00175E80" w:rsidP="00175E80">
          <w:pPr>
            <w:pStyle w:val="E9406367B51846DE8895C1459556B296"/>
          </w:pPr>
          <w:r w:rsidRPr="00AA41CF">
            <w:t>Click or tap to enter a date.</w:t>
          </w:r>
        </w:p>
      </w:docPartBody>
    </w:docPart>
    <w:docPart>
      <w:docPartPr>
        <w:name w:val="BE4E36ED45274FBDB01FEBDD086C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3D1B-92C8-41CB-BCA4-EE68777572EB}"/>
      </w:docPartPr>
      <w:docPartBody>
        <w:p w:rsidR="00175E80" w:rsidRDefault="00175E80" w:rsidP="00175E80">
          <w:pPr>
            <w:pStyle w:val="BE4E36ED45274FBDB01FEBDD086C6F76"/>
          </w:pPr>
          <w:r w:rsidRPr="00AA41CF">
            <w:t>Click or tap to enter a date.</w:t>
          </w:r>
        </w:p>
      </w:docPartBody>
    </w:docPart>
    <w:docPart>
      <w:docPartPr>
        <w:name w:val="75F76F62C85D4841A75C2D921971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416EF-7B6E-48E7-95EB-4980B8179966}"/>
      </w:docPartPr>
      <w:docPartBody>
        <w:p w:rsidR="00175E80" w:rsidRDefault="00175E80" w:rsidP="00175E80">
          <w:pPr>
            <w:pStyle w:val="75F76F62C85D4841A75C2D921971E46E"/>
          </w:pPr>
          <w:r w:rsidRPr="00AA41CF">
            <w:t>Click or tap to enter a date.</w:t>
          </w:r>
        </w:p>
      </w:docPartBody>
    </w:docPart>
    <w:docPart>
      <w:docPartPr>
        <w:name w:val="EA8DADB9C296409CA8595274E437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64B6-B730-4C1D-B70C-387EA8D89708}"/>
      </w:docPartPr>
      <w:docPartBody>
        <w:p w:rsidR="00175E80" w:rsidRDefault="00175E80" w:rsidP="00175E80">
          <w:pPr>
            <w:pStyle w:val="EA8DADB9C296409CA8595274E437D6A9"/>
          </w:pPr>
          <w:r w:rsidRPr="00AA41CF">
            <w:t>Click or tap to enter a date.</w:t>
          </w:r>
        </w:p>
      </w:docPartBody>
    </w:docPart>
    <w:docPart>
      <w:docPartPr>
        <w:name w:val="093BD66662FD44A39A7C6A741528F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70E8D-9ED4-4F7D-9F24-EED0D25948BB}"/>
      </w:docPartPr>
      <w:docPartBody>
        <w:p w:rsidR="00175E80" w:rsidRDefault="00175E80" w:rsidP="00175E80">
          <w:pPr>
            <w:pStyle w:val="093BD66662FD44A39A7C6A741528FC46"/>
          </w:pPr>
          <w:r w:rsidRPr="00AA41CF">
            <w:t>Click or tap to enter a date.</w:t>
          </w:r>
        </w:p>
      </w:docPartBody>
    </w:docPart>
    <w:docPart>
      <w:docPartPr>
        <w:name w:val="9FAEE876E47C47EAADB26B31CC9C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976C-1B50-491D-874C-77AEC79AB5D9}"/>
      </w:docPartPr>
      <w:docPartBody>
        <w:p w:rsidR="00175E80" w:rsidRDefault="00175E80" w:rsidP="00175E80">
          <w:pPr>
            <w:pStyle w:val="9FAEE876E47C47EAADB26B31CC9C79BA"/>
          </w:pPr>
          <w:r w:rsidRPr="00AA41CF">
            <w:t>Click or tap to enter a date.</w:t>
          </w:r>
        </w:p>
      </w:docPartBody>
    </w:docPart>
    <w:docPart>
      <w:docPartPr>
        <w:name w:val="C17B2CC4FD894FAB9E7C64F8196E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15F62-11D1-4CE2-A7FB-8069994BA158}"/>
      </w:docPartPr>
      <w:docPartBody>
        <w:p w:rsidR="00175E80" w:rsidRDefault="00175E80" w:rsidP="00175E80">
          <w:pPr>
            <w:pStyle w:val="C17B2CC4FD894FAB9E7C64F8196E4792"/>
          </w:pPr>
          <w:r w:rsidRPr="00AA41CF">
            <w:t>Click or tap to enter a date.</w:t>
          </w:r>
        </w:p>
      </w:docPartBody>
    </w:docPart>
    <w:docPart>
      <w:docPartPr>
        <w:name w:val="B31163DFD7A447F0BD5A4DD3AB4D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0D124-31CA-43DA-B8DD-67E9C763010A}"/>
      </w:docPartPr>
      <w:docPartBody>
        <w:p w:rsidR="00175E80" w:rsidRDefault="00175E80" w:rsidP="00175E80">
          <w:pPr>
            <w:pStyle w:val="B31163DFD7A447F0BD5A4DD3AB4D168C"/>
          </w:pPr>
          <w:r w:rsidRPr="00AA41CF">
            <w:t>Click or tap to enter a date.</w:t>
          </w:r>
        </w:p>
      </w:docPartBody>
    </w:docPart>
    <w:docPart>
      <w:docPartPr>
        <w:name w:val="1963EBC0ACEA4A468ECE9F5836E5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39441-EF91-4399-8F45-0398A25A4035}"/>
      </w:docPartPr>
      <w:docPartBody>
        <w:p w:rsidR="00175E80" w:rsidRDefault="00175E80" w:rsidP="00175E80">
          <w:pPr>
            <w:pStyle w:val="1963EBC0ACEA4A468ECE9F5836E59C2F"/>
          </w:pPr>
          <w:r w:rsidRPr="00AA41CF">
            <w:t>Click or tap to enter a date.</w:t>
          </w:r>
        </w:p>
      </w:docPartBody>
    </w:docPart>
    <w:docPart>
      <w:docPartPr>
        <w:name w:val="9BD850E205C94F9EA52BC8267EC7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3736D-88CF-46E5-A8BE-E987BB15B2F9}"/>
      </w:docPartPr>
      <w:docPartBody>
        <w:p w:rsidR="00175E80" w:rsidRDefault="00175E80" w:rsidP="00175E80">
          <w:pPr>
            <w:pStyle w:val="9BD850E205C94F9EA52BC8267EC7438C"/>
          </w:pPr>
          <w:r w:rsidRPr="00AA41CF">
            <w:t>Click or tap to enter a date.</w:t>
          </w:r>
        </w:p>
      </w:docPartBody>
    </w:docPart>
    <w:docPart>
      <w:docPartPr>
        <w:name w:val="75D8ABBA206244269BDFAA40F785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1425-E6BE-4EFA-A988-61925D9A1420}"/>
      </w:docPartPr>
      <w:docPartBody>
        <w:p w:rsidR="00175E80" w:rsidRDefault="00175E80" w:rsidP="00175E80">
          <w:pPr>
            <w:pStyle w:val="75D8ABBA206244269BDFAA40F78560D7"/>
          </w:pPr>
          <w:r w:rsidRPr="00AA41CF">
            <w:t>Click or tap to enter a date.</w:t>
          </w:r>
        </w:p>
      </w:docPartBody>
    </w:docPart>
    <w:docPart>
      <w:docPartPr>
        <w:name w:val="832727C1792247498753B92A55263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57B0-79FA-4394-B69A-17FC8C245FC2}"/>
      </w:docPartPr>
      <w:docPartBody>
        <w:p w:rsidR="00175E80" w:rsidRDefault="00175E80" w:rsidP="00175E80">
          <w:pPr>
            <w:pStyle w:val="832727C1792247498753B92A55263D8C"/>
          </w:pPr>
          <w:r w:rsidRPr="00AA41CF">
            <w:t>Click or tap to enter a date.</w:t>
          </w:r>
        </w:p>
      </w:docPartBody>
    </w:docPart>
    <w:docPart>
      <w:docPartPr>
        <w:name w:val="8450A2DDCB4541A6BAA841CB8551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4242-86AB-4A5B-A0B9-EC098B352637}"/>
      </w:docPartPr>
      <w:docPartBody>
        <w:p w:rsidR="00175E80" w:rsidRDefault="00175E80" w:rsidP="00175E80">
          <w:pPr>
            <w:pStyle w:val="8450A2DDCB4541A6BAA841CB855179A4"/>
          </w:pPr>
          <w:r w:rsidRPr="00AA41CF">
            <w:t>Click or tap to enter a date.</w:t>
          </w:r>
        </w:p>
      </w:docPartBody>
    </w:docPart>
    <w:docPart>
      <w:docPartPr>
        <w:name w:val="2BF1FC0C50AC427DA10748283ED2E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A94C-AB03-4F18-B71D-1F48CBE00102}"/>
      </w:docPartPr>
      <w:docPartBody>
        <w:p w:rsidR="00175E80" w:rsidRDefault="00175E80" w:rsidP="00175E80">
          <w:pPr>
            <w:pStyle w:val="2BF1FC0C50AC427DA10748283ED2ED1E"/>
          </w:pPr>
          <w:r w:rsidRPr="00AA41CF">
            <w:t>Click or tap to enter a date.</w:t>
          </w:r>
        </w:p>
      </w:docPartBody>
    </w:docPart>
    <w:docPart>
      <w:docPartPr>
        <w:name w:val="D0F765CA33EB4F9EA31033A1B4EA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66851-7478-4CAA-9907-5F055C1AA8B1}"/>
      </w:docPartPr>
      <w:docPartBody>
        <w:p w:rsidR="00175E80" w:rsidRDefault="00175E80" w:rsidP="00175E80">
          <w:pPr>
            <w:pStyle w:val="D0F765CA33EB4F9EA31033A1B4EAF798"/>
          </w:pPr>
          <w:r w:rsidRPr="00AA41CF">
            <w:t>Click or tap to enter a date.</w:t>
          </w:r>
        </w:p>
      </w:docPartBody>
    </w:docPart>
    <w:docPart>
      <w:docPartPr>
        <w:name w:val="AA70BB27863748D4A71C76C978A4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D0FD-E932-4BE0-90CA-A696057161E8}"/>
      </w:docPartPr>
      <w:docPartBody>
        <w:p w:rsidR="00175E80" w:rsidRDefault="00175E80" w:rsidP="00175E80">
          <w:pPr>
            <w:pStyle w:val="AA70BB27863748D4A71C76C978A4DE59"/>
          </w:pPr>
          <w:r w:rsidRPr="00AA41CF">
            <w:t>Click or tap to enter a date.</w:t>
          </w:r>
        </w:p>
      </w:docPartBody>
    </w:docPart>
    <w:docPart>
      <w:docPartPr>
        <w:name w:val="2C09B3697CCD4850B99097C859FE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FE462-0BDE-4E97-83BF-9F15AD2888D0}"/>
      </w:docPartPr>
      <w:docPartBody>
        <w:p w:rsidR="00175E80" w:rsidRDefault="00175E80" w:rsidP="00175E80">
          <w:pPr>
            <w:pStyle w:val="2C09B3697CCD4850B99097C859FE6F5C"/>
          </w:pPr>
          <w:r w:rsidRPr="00AA41CF">
            <w:t>Click or tap to enter a date.</w:t>
          </w:r>
        </w:p>
      </w:docPartBody>
    </w:docPart>
    <w:docPart>
      <w:docPartPr>
        <w:name w:val="B9DD6CA706974CC9840315EF1F1F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050B-C900-4449-9E81-943F6FBC5894}"/>
      </w:docPartPr>
      <w:docPartBody>
        <w:p w:rsidR="00175E80" w:rsidRDefault="00175E80" w:rsidP="00175E80">
          <w:pPr>
            <w:pStyle w:val="B9DD6CA706974CC9840315EF1F1F8CEE"/>
          </w:pPr>
          <w:r w:rsidRPr="00AA41CF">
            <w:t>Click or tap to enter a date.</w:t>
          </w:r>
        </w:p>
      </w:docPartBody>
    </w:docPart>
    <w:docPart>
      <w:docPartPr>
        <w:name w:val="A1D2291FFDFD423095C7B08879FB8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FAE0-0715-4678-A6CD-87304BDF21CD}"/>
      </w:docPartPr>
      <w:docPartBody>
        <w:p w:rsidR="00175E80" w:rsidRDefault="00175E80" w:rsidP="00175E80">
          <w:pPr>
            <w:pStyle w:val="A1D2291FFDFD423095C7B08879FB8C29"/>
          </w:pPr>
          <w:r w:rsidRPr="00AA41CF">
            <w:t>Click or tap to enter a date.</w:t>
          </w:r>
        </w:p>
      </w:docPartBody>
    </w:docPart>
    <w:docPart>
      <w:docPartPr>
        <w:name w:val="3EFD3D84934F4D22A818E5340288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92D54-54D3-4F08-8B5F-AED7EF0765A9}"/>
      </w:docPartPr>
      <w:docPartBody>
        <w:p w:rsidR="00175E80" w:rsidRDefault="00175E80" w:rsidP="00175E80">
          <w:pPr>
            <w:pStyle w:val="3EFD3D84934F4D22A818E5340288B0D7"/>
          </w:pPr>
          <w:r w:rsidRPr="00AA41CF">
            <w:t>Click or tap to enter a date.</w:t>
          </w:r>
        </w:p>
      </w:docPartBody>
    </w:docPart>
    <w:docPart>
      <w:docPartPr>
        <w:name w:val="15EF251B3A2B4A098538A546889D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75A6-779C-45A9-9A54-9DC937C08345}"/>
      </w:docPartPr>
      <w:docPartBody>
        <w:p w:rsidR="00175E80" w:rsidRDefault="00175E80" w:rsidP="00175E80">
          <w:pPr>
            <w:pStyle w:val="15EF251B3A2B4A098538A546889D2E31"/>
          </w:pPr>
          <w:r w:rsidRPr="00AA41CF">
            <w:t>Click or tap to enter a date.</w:t>
          </w:r>
        </w:p>
      </w:docPartBody>
    </w:docPart>
    <w:docPart>
      <w:docPartPr>
        <w:name w:val="54AD48D1A35C4715BC1E756A31EB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CFC8-4642-410C-8C54-A643A6CA6082}"/>
      </w:docPartPr>
      <w:docPartBody>
        <w:p w:rsidR="00175E80" w:rsidRDefault="00175E80" w:rsidP="00175E80">
          <w:pPr>
            <w:pStyle w:val="54AD48D1A35C4715BC1E756A31EB969E"/>
          </w:pPr>
          <w:r w:rsidRPr="00AA41CF">
            <w:t>Click or tap to enter a date.</w:t>
          </w:r>
        </w:p>
      </w:docPartBody>
    </w:docPart>
    <w:docPart>
      <w:docPartPr>
        <w:name w:val="4C88D0231B5A43FEA2650168A8BCA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26B3-E7D4-4D49-838A-A6E8AB284BFF}"/>
      </w:docPartPr>
      <w:docPartBody>
        <w:p w:rsidR="00175E80" w:rsidRDefault="00175E80" w:rsidP="00175E80">
          <w:pPr>
            <w:pStyle w:val="4C88D0231B5A43FEA2650168A8BCAC6C"/>
          </w:pPr>
          <w:r w:rsidRPr="00AA41CF"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6CF8-3CCC-42FB-ADAE-32C351399B51}"/>
      </w:docPartPr>
      <w:docPartBody>
        <w:p w:rsidR="004800B3" w:rsidRDefault="00766716">
          <w:r w:rsidRPr="0010148B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dny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charset w:val="00"/>
    <w:family w:val="auto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E4"/>
    <w:rsid w:val="00037F05"/>
    <w:rsid w:val="000572EA"/>
    <w:rsid w:val="001112EB"/>
    <w:rsid w:val="00175E80"/>
    <w:rsid w:val="00191EBB"/>
    <w:rsid w:val="002256DB"/>
    <w:rsid w:val="00404FCF"/>
    <w:rsid w:val="00467CCB"/>
    <w:rsid w:val="004800B3"/>
    <w:rsid w:val="00493C32"/>
    <w:rsid w:val="00507735"/>
    <w:rsid w:val="0055377C"/>
    <w:rsid w:val="005B6E0E"/>
    <w:rsid w:val="00624B4B"/>
    <w:rsid w:val="00635D66"/>
    <w:rsid w:val="006461E4"/>
    <w:rsid w:val="006A39D8"/>
    <w:rsid w:val="006E2626"/>
    <w:rsid w:val="006E33CF"/>
    <w:rsid w:val="00766716"/>
    <w:rsid w:val="00797B72"/>
    <w:rsid w:val="007A58E8"/>
    <w:rsid w:val="007E76E3"/>
    <w:rsid w:val="0084497A"/>
    <w:rsid w:val="008A0B13"/>
    <w:rsid w:val="009710D1"/>
    <w:rsid w:val="009E5B5A"/>
    <w:rsid w:val="00A54ED7"/>
    <w:rsid w:val="00AC1115"/>
    <w:rsid w:val="00AC668D"/>
    <w:rsid w:val="00B91FA5"/>
    <w:rsid w:val="00B96EA4"/>
    <w:rsid w:val="00BA14EF"/>
    <w:rsid w:val="00BA61C4"/>
    <w:rsid w:val="00BE675D"/>
    <w:rsid w:val="00C73E2B"/>
    <w:rsid w:val="00C74785"/>
    <w:rsid w:val="00CA2512"/>
    <w:rsid w:val="00CC73B0"/>
    <w:rsid w:val="00D5584E"/>
    <w:rsid w:val="00D85879"/>
    <w:rsid w:val="00E60D91"/>
    <w:rsid w:val="00F27EE7"/>
    <w:rsid w:val="00F36C0B"/>
    <w:rsid w:val="00FB030A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287824802344729096E579879BCCC2">
    <w:name w:val="D8287824802344729096E579879BCCC2"/>
  </w:style>
  <w:style w:type="character" w:styleId="PlaceholderText">
    <w:name w:val="Placeholder Text"/>
    <w:uiPriority w:val="99"/>
    <w:semiHidden/>
    <w:rsid w:val="001112EB"/>
    <w:rPr>
      <w:color w:val="808080"/>
    </w:rPr>
  </w:style>
  <w:style w:type="paragraph" w:customStyle="1" w:styleId="E9406367B51846DE8895C1459556B296">
    <w:name w:val="E9406367B51846DE8895C1459556B296"/>
    <w:rsid w:val="00175E80"/>
  </w:style>
  <w:style w:type="paragraph" w:customStyle="1" w:styleId="BE4E36ED45274FBDB01FEBDD086C6F76">
    <w:name w:val="BE4E36ED45274FBDB01FEBDD086C6F76"/>
    <w:rsid w:val="00175E80"/>
  </w:style>
  <w:style w:type="paragraph" w:customStyle="1" w:styleId="75F76F62C85D4841A75C2D921971E46E">
    <w:name w:val="75F76F62C85D4841A75C2D921971E46E"/>
    <w:rsid w:val="00175E80"/>
  </w:style>
  <w:style w:type="paragraph" w:customStyle="1" w:styleId="EA8DADB9C296409CA8595274E437D6A9">
    <w:name w:val="EA8DADB9C296409CA8595274E437D6A9"/>
    <w:rsid w:val="00175E80"/>
  </w:style>
  <w:style w:type="paragraph" w:customStyle="1" w:styleId="093BD66662FD44A39A7C6A741528FC46">
    <w:name w:val="093BD66662FD44A39A7C6A741528FC46"/>
    <w:rsid w:val="00175E80"/>
  </w:style>
  <w:style w:type="paragraph" w:customStyle="1" w:styleId="9FAEE876E47C47EAADB26B31CC9C79BA">
    <w:name w:val="9FAEE876E47C47EAADB26B31CC9C79BA"/>
    <w:rsid w:val="00175E80"/>
  </w:style>
  <w:style w:type="paragraph" w:customStyle="1" w:styleId="C17B2CC4FD894FAB9E7C64F8196E4792">
    <w:name w:val="C17B2CC4FD894FAB9E7C64F8196E4792"/>
    <w:rsid w:val="00175E80"/>
  </w:style>
  <w:style w:type="paragraph" w:customStyle="1" w:styleId="B31163DFD7A447F0BD5A4DD3AB4D168C">
    <w:name w:val="B31163DFD7A447F0BD5A4DD3AB4D168C"/>
    <w:rsid w:val="00175E80"/>
  </w:style>
  <w:style w:type="paragraph" w:customStyle="1" w:styleId="1963EBC0ACEA4A468ECE9F5836E59C2F">
    <w:name w:val="1963EBC0ACEA4A468ECE9F5836E59C2F"/>
    <w:rsid w:val="00175E80"/>
  </w:style>
  <w:style w:type="paragraph" w:customStyle="1" w:styleId="9BD850E205C94F9EA52BC8267EC7438C">
    <w:name w:val="9BD850E205C94F9EA52BC8267EC7438C"/>
    <w:rsid w:val="00175E80"/>
  </w:style>
  <w:style w:type="paragraph" w:customStyle="1" w:styleId="75D8ABBA206244269BDFAA40F78560D7">
    <w:name w:val="75D8ABBA206244269BDFAA40F78560D7"/>
    <w:rsid w:val="00175E80"/>
  </w:style>
  <w:style w:type="paragraph" w:customStyle="1" w:styleId="832727C1792247498753B92A55263D8C">
    <w:name w:val="832727C1792247498753B92A55263D8C"/>
    <w:rsid w:val="00175E80"/>
  </w:style>
  <w:style w:type="paragraph" w:customStyle="1" w:styleId="8450A2DDCB4541A6BAA841CB855179A4">
    <w:name w:val="8450A2DDCB4541A6BAA841CB855179A4"/>
    <w:rsid w:val="00175E80"/>
  </w:style>
  <w:style w:type="paragraph" w:customStyle="1" w:styleId="2BF1FC0C50AC427DA10748283ED2ED1E">
    <w:name w:val="2BF1FC0C50AC427DA10748283ED2ED1E"/>
    <w:rsid w:val="00175E80"/>
  </w:style>
  <w:style w:type="paragraph" w:customStyle="1" w:styleId="D0F765CA33EB4F9EA31033A1B4EAF798">
    <w:name w:val="D0F765CA33EB4F9EA31033A1B4EAF798"/>
    <w:rsid w:val="00175E80"/>
  </w:style>
  <w:style w:type="paragraph" w:customStyle="1" w:styleId="AA70BB27863748D4A71C76C978A4DE59">
    <w:name w:val="AA70BB27863748D4A71C76C978A4DE59"/>
    <w:rsid w:val="00175E80"/>
  </w:style>
  <w:style w:type="paragraph" w:customStyle="1" w:styleId="2C09B3697CCD4850B99097C859FE6F5C">
    <w:name w:val="2C09B3697CCD4850B99097C859FE6F5C"/>
    <w:rsid w:val="00175E80"/>
  </w:style>
  <w:style w:type="paragraph" w:customStyle="1" w:styleId="B9DD6CA706974CC9840315EF1F1F8CEE">
    <w:name w:val="B9DD6CA706974CC9840315EF1F1F8CEE"/>
    <w:rsid w:val="00175E80"/>
  </w:style>
  <w:style w:type="paragraph" w:customStyle="1" w:styleId="A1D2291FFDFD423095C7B08879FB8C29">
    <w:name w:val="A1D2291FFDFD423095C7B08879FB8C29"/>
    <w:rsid w:val="00175E80"/>
  </w:style>
  <w:style w:type="paragraph" w:customStyle="1" w:styleId="3EFD3D84934F4D22A818E5340288B0D7">
    <w:name w:val="3EFD3D84934F4D22A818E5340288B0D7"/>
    <w:rsid w:val="00175E80"/>
  </w:style>
  <w:style w:type="paragraph" w:customStyle="1" w:styleId="15EF251B3A2B4A098538A546889D2E31">
    <w:name w:val="15EF251B3A2B4A098538A546889D2E31"/>
    <w:rsid w:val="00175E80"/>
  </w:style>
  <w:style w:type="paragraph" w:customStyle="1" w:styleId="54AD48D1A35C4715BC1E756A31EB969E">
    <w:name w:val="54AD48D1A35C4715BC1E756A31EB969E"/>
    <w:rsid w:val="00175E80"/>
  </w:style>
  <w:style w:type="paragraph" w:customStyle="1" w:styleId="4C88D0231B5A43FEA2650168A8BCAC6C">
    <w:name w:val="4C88D0231B5A43FEA2650168A8BCAC6C"/>
    <w:rsid w:val="00175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CB colours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003894"/>
      </a:accent1>
      <a:accent2>
        <a:srgbClr val="00B1EA"/>
      </a:accent2>
      <a:accent3>
        <a:srgbClr val="FFB400"/>
      </a:accent3>
      <a:accent4>
        <a:srgbClr val="FF4B00"/>
      </a:accent4>
      <a:accent5>
        <a:srgbClr val="007816"/>
      </a:accent5>
      <a:accent6>
        <a:srgbClr val="65B800"/>
      </a:accent6>
      <a:hlink>
        <a:srgbClr val="00B1EA"/>
      </a:hlink>
      <a:folHlink>
        <a:srgbClr val="8139C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4E7A-B110-4A2B-A9D3-C0553DE3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Publications_short document_report ECB SSM.dotx</Template>
  <TotalTime>31</TotalTime>
  <Pages>30</Pages>
  <Words>4030</Words>
  <Characters>32647</Characters>
  <Application>Microsoft Office Word</Application>
  <DocSecurity>0</DocSecurity>
  <Lines>272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Uppdaterat frågeformulär för lämplighetsbedömning – ECB-mall</vt:lpstr>
    </vt:vector>
  </TitlesOfParts>
  <Company>European Central Bank</Company>
  <LinksUpToDate>false</LinksUpToDate>
  <CharactersWithSpaces>36604</CharactersWithSpaces>
  <SharedDoc>false</SharedDoc>
  <HLinks>
    <vt:vector size="18" baseType="variant"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_Toc403040349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_Toc403040348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_Toc403040347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Uppdaterat frågeformulär för lämplighetsbedömning – ECB-mall</dc:title>
  <dc:creator>Europeiska centralbanken</dc:creator>
  <cp:lastModifiedBy>Poimula, Riikka</cp:lastModifiedBy>
  <cp:revision>9</cp:revision>
  <cp:lastPrinted>2016-09-13T10:12:00Z</cp:lastPrinted>
  <dcterms:created xsi:type="dcterms:W3CDTF">2022-06-14T12:51:00Z</dcterms:created>
  <dcterms:modified xsi:type="dcterms:W3CDTF">2022-08-30T06:47:00Z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European Central Bank</vt:lpwstr>
  </property>
  <property fmtid="{D5CDD505-2E9C-101B-9397-08002B2CF9AE}" pid="3" name="Publisher website">
    <vt:lpwstr>http://www.ecb.europa.eu</vt:lpwstr>
  </property>
  <property fmtid="{D5CDD505-2E9C-101B-9397-08002B2CF9AE}" pid="4" name="Series name">
    <vt:lpwstr>Series name</vt:lpwstr>
  </property>
  <property fmtid="{D5CDD505-2E9C-101B-9397-08002B2CF9AE}" pid="5" name="Issue">
    <vt:lpwstr>x / yyyy; yyyy; mmm yyyy; </vt:lpwstr>
  </property>
  <property fmtid="{D5CDD505-2E9C-101B-9397-08002B2CF9AE}" pid="6" name="ISSN (html)">
    <vt:lpwstr>xxxx-xxxx</vt:lpwstr>
  </property>
  <property fmtid="{D5CDD505-2E9C-101B-9397-08002B2CF9AE}" pid="7" name="ISSN (pdf)">
    <vt:lpwstr>xxxx-xxxx</vt:lpwstr>
  </property>
  <property fmtid="{D5CDD505-2E9C-101B-9397-08002B2CF9AE}" pid="8" name="EU catalogue No (html)">
    <vt:lpwstr>QB-xx-xx-xxx-EN-Q</vt:lpwstr>
  </property>
  <property fmtid="{D5CDD505-2E9C-101B-9397-08002B2CF9AE}" pid="9" name="EU catalogue No (pdf)">
    <vt:lpwstr>QB-xx-xx-xxx-EN-N</vt:lpwstr>
  </property>
  <property fmtid="{D5CDD505-2E9C-101B-9397-08002B2CF9AE}" pid="10" name="ISBN (html)">
    <vt:lpwstr>978-xx-xxx-xxxx-x</vt:lpwstr>
  </property>
  <property fmtid="{D5CDD505-2E9C-101B-9397-08002B2CF9AE}" pid="11" name="ISBN (pdf)">
    <vt:lpwstr>978-xx-xxx-xxxx-x</vt:lpwstr>
  </property>
  <property fmtid="{D5CDD505-2E9C-101B-9397-08002B2CF9AE}" pid="12" name="DOI (html)">
    <vt:lpwstr>xx.xxxx/xxxxxx</vt:lpwstr>
  </property>
  <property fmtid="{D5CDD505-2E9C-101B-9397-08002B2CF9AE}" pid="13" name="DOI (pdf)">
    <vt:lpwstr>xx.xxxx/xxxxxx</vt:lpwstr>
  </property>
  <property fmtid="{D5CDD505-2E9C-101B-9397-08002B2CF9AE}" pid="14" name="Security Clearance">
    <vt:lpwstr>ECB-UNRESTRICTED</vt:lpwstr>
  </property>
  <property fmtid="{D5CDD505-2E9C-101B-9397-08002B2CF9AE}" pid="15" name="Document Status">
    <vt:lpwstr>DRAFT</vt:lpwstr>
  </property>
  <property fmtid="{D5CDD505-2E9C-101B-9397-08002B2CF9AE}" pid="16" name="Supplemental Marking">
    <vt:lpwstr/>
  </property>
</Properties>
</file>